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37"/>
        <w:tblW w:w="10831" w:type="dxa"/>
        <w:tblLook w:val="04A0"/>
      </w:tblPr>
      <w:tblGrid>
        <w:gridCol w:w="3642"/>
        <w:gridCol w:w="1032"/>
        <w:gridCol w:w="1136"/>
        <w:gridCol w:w="1120"/>
        <w:gridCol w:w="3901"/>
      </w:tblGrid>
      <w:tr w:rsidR="00242EAC" w:rsidRPr="00686A61" w:rsidTr="00242EAC">
        <w:trPr>
          <w:trHeight w:val="1037"/>
        </w:trPr>
        <w:tc>
          <w:tcPr>
            <w:tcW w:w="4674" w:type="dxa"/>
            <w:gridSpan w:val="2"/>
          </w:tcPr>
          <w:p w:rsidR="00242EAC" w:rsidRPr="00686A61" w:rsidRDefault="00242EAC" w:rsidP="00242EAC">
            <w:pPr>
              <w:jc w:val="center"/>
            </w:pPr>
          </w:p>
          <w:p w:rsidR="00242EAC" w:rsidRPr="00686A61" w:rsidRDefault="00242EAC" w:rsidP="00242EAC">
            <w:pPr>
              <w:jc w:val="center"/>
            </w:pPr>
          </w:p>
          <w:p w:rsidR="00242EAC" w:rsidRPr="00686A61" w:rsidRDefault="00242EAC" w:rsidP="00242EAC">
            <w:pPr>
              <w:jc w:val="center"/>
            </w:pPr>
          </w:p>
        </w:tc>
        <w:tc>
          <w:tcPr>
            <w:tcW w:w="1136" w:type="dxa"/>
            <w:hideMark/>
          </w:tcPr>
          <w:p w:rsidR="00242EAC" w:rsidRPr="00686A61" w:rsidRDefault="00242EAC" w:rsidP="00242EA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2" name="Рисунок 1" descr="Описание: 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1" w:type="dxa"/>
            <w:gridSpan w:val="2"/>
          </w:tcPr>
          <w:p w:rsidR="00242EAC" w:rsidRPr="00686A61" w:rsidRDefault="00242EAC" w:rsidP="00242EAC">
            <w:pPr>
              <w:pStyle w:val="u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2EAC" w:rsidRPr="00686A61" w:rsidTr="00242EAC">
        <w:trPr>
          <w:trHeight w:val="2013"/>
        </w:trPr>
        <w:tc>
          <w:tcPr>
            <w:tcW w:w="10831" w:type="dxa"/>
            <w:gridSpan w:val="5"/>
            <w:hideMark/>
          </w:tcPr>
          <w:p w:rsidR="00242EAC" w:rsidRPr="00686A61" w:rsidRDefault="00242EAC" w:rsidP="00242EAC">
            <w:pPr>
              <w:jc w:val="center"/>
            </w:pPr>
            <w:r w:rsidRPr="00686A61">
              <w:t>ПРОФСОЮЗ РАБОТНИКОВ НАРОДНОГО ОБРАЗОВАНИЯ И НАУКИ РОССИЙСКОЙ</w:t>
            </w:r>
          </w:p>
          <w:p w:rsidR="00242EAC" w:rsidRPr="00686A61" w:rsidRDefault="00242EAC" w:rsidP="00242EAC">
            <w:pPr>
              <w:jc w:val="center"/>
            </w:pPr>
            <w:r w:rsidRPr="00686A61">
              <w:t>ФЕДЕРАЦИИ</w:t>
            </w:r>
          </w:p>
          <w:p w:rsidR="00242EAC" w:rsidRPr="00686A61" w:rsidRDefault="00242EAC" w:rsidP="00242EAC">
            <w:pPr>
              <w:jc w:val="center"/>
            </w:pPr>
            <w:r w:rsidRPr="00686A61">
              <w:t>(ОБЩЕРОССИЙСКИЙ ПРОФСОЮЗ ОБРАЗОВАНИЯ)</w:t>
            </w:r>
          </w:p>
          <w:p w:rsidR="00242EAC" w:rsidRDefault="00242EAC" w:rsidP="00242EAC">
            <w:pPr>
              <w:pStyle w:val="3"/>
              <w:jc w:val="left"/>
              <w:rPr>
                <w:lang w:eastAsia="en-US"/>
              </w:rPr>
            </w:pPr>
            <w:r w:rsidRPr="00306B54">
              <w:rPr>
                <w:sz w:val="28"/>
                <w:szCs w:val="28"/>
                <w:lang w:eastAsia="en-US"/>
              </w:rPr>
              <w:t xml:space="preserve">КАМЕНСК - ШАХТИНСКАЯ  </w:t>
            </w:r>
            <w:r>
              <w:rPr>
                <w:lang w:eastAsia="en-US"/>
              </w:rPr>
              <w:t>ПЕРВИЧНАЯ ПРОФСОЮЗНАЯ</w:t>
            </w:r>
            <w:r w:rsidRPr="00686A61">
              <w:rPr>
                <w:lang w:eastAsia="en-US"/>
              </w:rPr>
              <w:t xml:space="preserve"> ОРГАНИЗАЦИЯ</w:t>
            </w:r>
            <w:r>
              <w:rPr>
                <w:lang w:eastAsia="en-US"/>
              </w:rPr>
              <w:t xml:space="preserve"> </w:t>
            </w:r>
          </w:p>
          <w:p w:rsidR="00242EAC" w:rsidRPr="00E57066" w:rsidRDefault="00242EAC" w:rsidP="00242EAC">
            <w:pPr>
              <w:pStyle w:val="3"/>
              <w:rPr>
                <w:lang w:eastAsia="en-US"/>
              </w:rPr>
            </w:pPr>
            <w:r>
              <w:rPr>
                <w:lang w:eastAsia="en-US"/>
              </w:rPr>
              <w:t>МБДОУ детский сад №39</w:t>
            </w:r>
          </w:p>
          <w:p w:rsidR="00242EAC" w:rsidRPr="00C91C25" w:rsidRDefault="00242EAC" w:rsidP="00242EAC">
            <w:pPr>
              <w:pStyle w:val="3"/>
              <w:rPr>
                <w:b w:val="0"/>
                <w:bCs w:val="0"/>
              </w:rPr>
            </w:pPr>
          </w:p>
          <w:p w:rsidR="00242EAC" w:rsidRPr="00C91C25" w:rsidRDefault="00242EAC" w:rsidP="00242EAC">
            <w:pPr>
              <w:jc w:val="center"/>
              <w:rPr>
                <w:b/>
                <w:bCs/>
              </w:rPr>
            </w:pPr>
          </w:p>
        </w:tc>
      </w:tr>
      <w:tr w:rsidR="00242EAC" w:rsidRPr="00804FE6" w:rsidTr="00242EAC">
        <w:trPr>
          <w:trHeight w:val="855"/>
        </w:trPr>
        <w:tc>
          <w:tcPr>
            <w:tcW w:w="3642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242EAC" w:rsidRPr="00804FE6" w:rsidRDefault="00242EAC" w:rsidP="00242EAC">
            <w:pPr>
              <w:rPr>
                <w:sz w:val="28"/>
                <w:szCs w:val="28"/>
              </w:rPr>
            </w:pPr>
            <w:r w:rsidRPr="00804FE6">
              <w:rPr>
                <w:sz w:val="28"/>
                <w:szCs w:val="28"/>
              </w:rPr>
              <w:br/>
            </w:r>
          </w:p>
        </w:tc>
        <w:tc>
          <w:tcPr>
            <w:tcW w:w="3288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242EAC" w:rsidRPr="00804FE6" w:rsidRDefault="00242EAC" w:rsidP="00242EAC">
            <w:pPr>
              <w:rPr>
                <w:sz w:val="28"/>
                <w:szCs w:val="28"/>
              </w:rPr>
            </w:pPr>
            <w:r w:rsidRPr="00804FE6">
              <w:rPr>
                <w:sz w:val="28"/>
                <w:szCs w:val="28"/>
              </w:rPr>
              <w:br/>
            </w:r>
          </w:p>
        </w:tc>
        <w:tc>
          <w:tcPr>
            <w:tcW w:w="390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242EAC" w:rsidRDefault="00242EAC" w:rsidP="00242EAC">
            <w:pPr>
              <w:jc w:val="center"/>
              <w:rPr>
                <w:sz w:val="28"/>
                <w:szCs w:val="28"/>
              </w:rPr>
            </w:pPr>
          </w:p>
          <w:p w:rsidR="00242EAC" w:rsidRPr="00804FE6" w:rsidRDefault="00242EAC" w:rsidP="00242EAC">
            <w:pPr>
              <w:jc w:val="right"/>
              <w:rPr>
                <w:sz w:val="28"/>
                <w:szCs w:val="28"/>
                <w:u w:val="single"/>
              </w:rPr>
            </w:pPr>
            <w:r w:rsidRPr="00804FE6">
              <w:rPr>
                <w:sz w:val="28"/>
                <w:szCs w:val="28"/>
                <w:u w:val="single"/>
              </w:rPr>
              <w:t xml:space="preserve">Утверждено на </w:t>
            </w:r>
            <w:r>
              <w:rPr>
                <w:sz w:val="28"/>
                <w:szCs w:val="28"/>
                <w:u w:val="single"/>
              </w:rPr>
              <w:t>заседании Профкома   1</w:t>
            </w:r>
            <w:r w:rsidR="00E13A33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  <w:u w:val="single"/>
              </w:rPr>
              <w:t xml:space="preserve"> декабря 2020г протокол   </w:t>
            </w:r>
            <w:r w:rsidRPr="00804FE6">
              <w:rPr>
                <w:sz w:val="28"/>
                <w:szCs w:val="28"/>
                <w:u w:val="single"/>
              </w:rPr>
              <w:t>№</w:t>
            </w:r>
            <w:r>
              <w:rPr>
                <w:sz w:val="28"/>
                <w:szCs w:val="28"/>
                <w:u w:val="single"/>
              </w:rPr>
              <w:t>7</w:t>
            </w:r>
          </w:p>
        </w:tc>
      </w:tr>
    </w:tbl>
    <w:p w:rsidR="00ED7A75" w:rsidRPr="00686A61" w:rsidRDefault="00ED7A75" w:rsidP="00242EAC"/>
    <w:p w:rsidR="00ED7A75" w:rsidRPr="00804FE6" w:rsidRDefault="00ED7A75" w:rsidP="00ED7A75">
      <w:pPr>
        <w:spacing w:line="200" w:lineRule="atLeast"/>
        <w:jc w:val="right"/>
        <w:rPr>
          <w:sz w:val="28"/>
          <w:szCs w:val="28"/>
        </w:rPr>
      </w:pPr>
    </w:p>
    <w:p w:rsidR="00ED7A75" w:rsidRPr="00804FE6" w:rsidRDefault="00ED7A75" w:rsidP="00ED7A75">
      <w:pPr>
        <w:spacing w:line="200" w:lineRule="atLeast"/>
        <w:jc w:val="right"/>
        <w:rPr>
          <w:sz w:val="28"/>
          <w:szCs w:val="28"/>
        </w:rPr>
      </w:pPr>
    </w:p>
    <w:p w:rsidR="00ED7A75" w:rsidRPr="00804FE6" w:rsidRDefault="00ED7A75" w:rsidP="00ED7A75">
      <w:pPr>
        <w:spacing w:line="200" w:lineRule="atLeast"/>
        <w:jc w:val="right"/>
        <w:rPr>
          <w:sz w:val="28"/>
          <w:szCs w:val="28"/>
        </w:rPr>
      </w:pPr>
    </w:p>
    <w:p w:rsidR="00ED7A75" w:rsidRPr="00804FE6" w:rsidRDefault="00ED7A75" w:rsidP="00ED7A75">
      <w:pPr>
        <w:rPr>
          <w:b/>
          <w:sz w:val="28"/>
          <w:szCs w:val="28"/>
        </w:rPr>
      </w:pPr>
    </w:p>
    <w:p w:rsidR="00ED7A75" w:rsidRPr="00C6347C" w:rsidRDefault="00ED7A75" w:rsidP="00ED7A75">
      <w:pPr>
        <w:rPr>
          <w:b/>
          <w:sz w:val="36"/>
          <w:szCs w:val="36"/>
        </w:rPr>
      </w:pPr>
    </w:p>
    <w:p w:rsidR="00ED7A75" w:rsidRPr="00C6347C" w:rsidRDefault="00ED7A75" w:rsidP="00ED7A75">
      <w:pPr>
        <w:rPr>
          <w:b/>
          <w:i/>
          <w:sz w:val="36"/>
          <w:szCs w:val="36"/>
        </w:rPr>
      </w:pPr>
      <w:r w:rsidRPr="00C6347C">
        <w:rPr>
          <w:b/>
          <w:i/>
          <w:sz w:val="36"/>
          <w:szCs w:val="36"/>
        </w:rPr>
        <w:t xml:space="preserve">                  </w:t>
      </w:r>
      <w:r w:rsidR="00C6347C">
        <w:rPr>
          <w:b/>
          <w:i/>
          <w:sz w:val="36"/>
          <w:szCs w:val="36"/>
        </w:rPr>
        <w:t xml:space="preserve">                     </w:t>
      </w:r>
      <w:r w:rsidRPr="00C6347C">
        <w:rPr>
          <w:b/>
          <w:i/>
          <w:sz w:val="36"/>
          <w:szCs w:val="36"/>
        </w:rPr>
        <w:t xml:space="preserve">  ПОЛОЖЕНИЕ</w:t>
      </w:r>
    </w:p>
    <w:p w:rsidR="00ED7A75" w:rsidRPr="00C6347C" w:rsidRDefault="00ED7A75" w:rsidP="00ED7A75">
      <w:pPr>
        <w:jc w:val="center"/>
        <w:rPr>
          <w:b/>
          <w:i/>
          <w:sz w:val="36"/>
          <w:szCs w:val="36"/>
        </w:rPr>
      </w:pPr>
      <w:r w:rsidRPr="00C6347C">
        <w:rPr>
          <w:b/>
          <w:i/>
          <w:sz w:val="36"/>
          <w:szCs w:val="36"/>
        </w:rPr>
        <w:t xml:space="preserve">о  материальной помощи на отдых и оздоровление </w:t>
      </w:r>
    </w:p>
    <w:p w:rsidR="00ED7A75" w:rsidRPr="00C6347C" w:rsidRDefault="00ED7A75" w:rsidP="00ED7A75">
      <w:pPr>
        <w:jc w:val="center"/>
        <w:rPr>
          <w:b/>
          <w:i/>
          <w:sz w:val="36"/>
          <w:szCs w:val="36"/>
        </w:rPr>
      </w:pPr>
    </w:p>
    <w:p w:rsidR="00ED7A75" w:rsidRPr="00C6347C" w:rsidRDefault="00ED7A75" w:rsidP="00ED7A75">
      <w:pPr>
        <w:rPr>
          <w:b/>
          <w:i/>
          <w:sz w:val="36"/>
          <w:szCs w:val="36"/>
        </w:rPr>
      </w:pPr>
      <w:r w:rsidRPr="00C6347C">
        <w:rPr>
          <w:b/>
          <w:i/>
          <w:sz w:val="36"/>
          <w:szCs w:val="36"/>
        </w:rPr>
        <w:t xml:space="preserve">                                                2021-2023г</w:t>
      </w:r>
    </w:p>
    <w:p w:rsidR="00ED7A75" w:rsidRPr="00C6347C" w:rsidRDefault="00ED7A75" w:rsidP="00ED7A75">
      <w:pPr>
        <w:jc w:val="center"/>
        <w:rPr>
          <w:b/>
          <w:i/>
          <w:sz w:val="36"/>
          <w:szCs w:val="36"/>
        </w:rPr>
      </w:pPr>
    </w:p>
    <w:p w:rsidR="00ED7A75" w:rsidRPr="00C6347C" w:rsidRDefault="00ED7A75" w:rsidP="00ED7A75">
      <w:pPr>
        <w:jc w:val="center"/>
        <w:rPr>
          <w:b/>
          <w:i/>
          <w:sz w:val="36"/>
          <w:szCs w:val="36"/>
        </w:rPr>
      </w:pPr>
    </w:p>
    <w:p w:rsidR="00ED7A75" w:rsidRPr="00804FE6" w:rsidRDefault="00ED7A75" w:rsidP="00ED7A75">
      <w:pPr>
        <w:jc w:val="center"/>
        <w:rPr>
          <w:sz w:val="28"/>
          <w:szCs w:val="28"/>
        </w:rPr>
      </w:pPr>
    </w:p>
    <w:p w:rsidR="00ED7A75" w:rsidRPr="00804FE6" w:rsidRDefault="00ED7A75" w:rsidP="00ED7A75">
      <w:pPr>
        <w:jc w:val="center"/>
        <w:rPr>
          <w:sz w:val="28"/>
          <w:szCs w:val="28"/>
        </w:rPr>
      </w:pPr>
    </w:p>
    <w:p w:rsidR="00ED7A75" w:rsidRPr="00804FE6" w:rsidRDefault="00ED7A75" w:rsidP="00ED7A75">
      <w:pPr>
        <w:jc w:val="center"/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Default="00ED7A75" w:rsidP="00ED7A75">
      <w:pPr>
        <w:rPr>
          <w:sz w:val="28"/>
          <w:szCs w:val="28"/>
        </w:rPr>
      </w:pPr>
    </w:p>
    <w:p w:rsidR="00ED7A75" w:rsidRPr="00804FE6" w:rsidRDefault="00ED7A75" w:rsidP="00ED7A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804FE6">
        <w:rPr>
          <w:sz w:val="28"/>
          <w:szCs w:val="28"/>
        </w:rPr>
        <w:t xml:space="preserve">      г</w:t>
      </w:r>
      <w:proofErr w:type="gramStart"/>
      <w:r w:rsidRPr="00804FE6">
        <w:rPr>
          <w:sz w:val="28"/>
          <w:szCs w:val="28"/>
        </w:rPr>
        <w:t>.К</w:t>
      </w:r>
      <w:proofErr w:type="gramEnd"/>
      <w:r w:rsidRPr="00804FE6">
        <w:rPr>
          <w:sz w:val="28"/>
          <w:szCs w:val="28"/>
        </w:rPr>
        <w:t>аменск-Шахтинский</w:t>
      </w:r>
    </w:p>
    <w:p w:rsidR="00ED7A75" w:rsidRPr="00804FE6" w:rsidRDefault="00ED7A75" w:rsidP="00ED7A75">
      <w:pPr>
        <w:rPr>
          <w:sz w:val="28"/>
          <w:szCs w:val="28"/>
        </w:rPr>
      </w:pPr>
      <w:r w:rsidRPr="00804FE6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2021</w:t>
      </w:r>
      <w:r w:rsidRPr="00804FE6">
        <w:rPr>
          <w:sz w:val="28"/>
          <w:szCs w:val="28"/>
        </w:rPr>
        <w:t>г.</w:t>
      </w:r>
    </w:p>
    <w:p w:rsidR="00ED7A75" w:rsidRDefault="00ED7A75" w:rsidP="00ED7A75">
      <w:pPr>
        <w:rPr>
          <w:sz w:val="28"/>
          <w:szCs w:val="28"/>
        </w:rPr>
      </w:pPr>
      <w:r w:rsidRPr="00804FE6">
        <w:rPr>
          <w:sz w:val="28"/>
          <w:szCs w:val="28"/>
        </w:rPr>
        <w:t xml:space="preserve">  </w:t>
      </w:r>
    </w:p>
    <w:p w:rsidR="00ED7A75" w:rsidRDefault="00ED7A75" w:rsidP="00ED7A75">
      <w:pPr>
        <w:rPr>
          <w:sz w:val="28"/>
          <w:szCs w:val="28"/>
        </w:rPr>
      </w:pPr>
    </w:p>
    <w:p w:rsidR="00ED7A75" w:rsidRPr="00ED7A75" w:rsidRDefault="00ED7A75" w:rsidP="00306B54">
      <w:pPr>
        <w:ind w:right="850" w:firstLine="720"/>
        <w:jc w:val="both"/>
        <w:rPr>
          <w:sz w:val="28"/>
          <w:szCs w:val="28"/>
        </w:rPr>
      </w:pPr>
    </w:p>
    <w:p w:rsidR="002466D7" w:rsidRPr="00DA192C" w:rsidRDefault="00ED7A75" w:rsidP="00306B54">
      <w:pPr>
        <w:ind w:right="567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lang w:val="en-US"/>
        </w:rPr>
        <w:t>I</w:t>
      </w:r>
      <w:r w:rsidR="002466D7" w:rsidRPr="00EE3030">
        <w:rPr>
          <w:b/>
          <w:sz w:val="28"/>
        </w:rPr>
        <w:t>. Общие положения</w:t>
      </w:r>
    </w:p>
    <w:p w:rsidR="00782C59" w:rsidRDefault="002466D7" w:rsidP="00242EAC">
      <w:pPr>
        <w:pStyle w:val="a6"/>
        <w:tabs>
          <w:tab w:val="left" w:pos="1134"/>
        </w:tabs>
        <w:overflowPunct/>
        <w:autoSpaceDE/>
        <w:autoSpaceDN/>
        <w:adjustRightInd/>
        <w:ind w:left="0" w:right="567" w:firstLine="720"/>
        <w:contextualSpacing w:val="0"/>
        <w:jc w:val="both"/>
        <w:textAlignment w:val="auto"/>
        <w:rPr>
          <w:sz w:val="28"/>
          <w:szCs w:val="28"/>
        </w:rPr>
      </w:pPr>
      <w:r w:rsidRPr="00676EBE">
        <w:rPr>
          <w:sz w:val="28"/>
          <w:szCs w:val="28"/>
        </w:rPr>
        <w:t xml:space="preserve">1.1. </w:t>
      </w:r>
      <w:proofErr w:type="gramStart"/>
      <w:r w:rsidR="00782C59" w:rsidRPr="00EE3030">
        <w:rPr>
          <w:sz w:val="28"/>
          <w:szCs w:val="28"/>
        </w:rPr>
        <w:t xml:space="preserve">Положение </w:t>
      </w:r>
      <w:r w:rsidR="00011333">
        <w:rPr>
          <w:sz w:val="28"/>
        </w:rPr>
        <w:t xml:space="preserve">о единовременной материальной помощи </w:t>
      </w:r>
      <w:r w:rsidR="00011333" w:rsidRPr="007D5C10">
        <w:rPr>
          <w:b/>
          <w:sz w:val="28"/>
        </w:rPr>
        <w:t>на отдых и оздоровление</w:t>
      </w:r>
      <w:r w:rsidR="00011333">
        <w:rPr>
          <w:sz w:val="28"/>
        </w:rPr>
        <w:t xml:space="preserve"> членам Профсоюза </w:t>
      </w:r>
      <w:r w:rsidR="00F97C48">
        <w:rPr>
          <w:sz w:val="28"/>
          <w:szCs w:val="28"/>
        </w:rPr>
        <w:t xml:space="preserve">первичной профсоюзной организации МБДОУ детский сад №39 </w:t>
      </w:r>
      <w:r w:rsidR="00011333" w:rsidRPr="00A40BF7">
        <w:rPr>
          <w:sz w:val="28"/>
          <w:szCs w:val="28"/>
        </w:rPr>
        <w:t>Профсоюза</w:t>
      </w:r>
      <w:r w:rsidR="00011333">
        <w:rPr>
          <w:sz w:val="28"/>
          <w:szCs w:val="28"/>
        </w:rPr>
        <w:t xml:space="preserve"> </w:t>
      </w:r>
      <w:r w:rsidR="00131D8B">
        <w:rPr>
          <w:sz w:val="28"/>
          <w:szCs w:val="28"/>
        </w:rPr>
        <w:t xml:space="preserve">работников образования </w:t>
      </w:r>
      <w:r w:rsidR="00011333">
        <w:rPr>
          <w:sz w:val="28"/>
          <w:szCs w:val="28"/>
        </w:rPr>
        <w:t>(далее</w:t>
      </w:r>
      <w:r w:rsidR="00D162DA">
        <w:rPr>
          <w:sz w:val="28"/>
          <w:szCs w:val="28"/>
        </w:rPr>
        <w:t xml:space="preserve"> - П</w:t>
      </w:r>
      <w:r w:rsidR="00011333">
        <w:rPr>
          <w:sz w:val="28"/>
          <w:szCs w:val="28"/>
        </w:rPr>
        <w:t>оложение)</w:t>
      </w:r>
      <w:r w:rsidR="00782C59" w:rsidRPr="00EE3030">
        <w:rPr>
          <w:sz w:val="28"/>
          <w:szCs w:val="28"/>
        </w:rPr>
        <w:t xml:space="preserve"> устанавливает единый подход к оказанию единовременной материальной помощи членам Профсоюза </w:t>
      </w:r>
      <w:r w:rsidR="00782C59">
        <w:rPr>
          <w:sz w:val="28"/>
          <w:szCs w:val="28"/>
        </w:rPr>
        <w:t>на отдых и оздоровление (далее – Материальная помощь)</w:t>
      </w:r>
      <w:r w:rsidR="00782C59" w:rsidRPr="00EE3030">
        <w:rPr>
          <w:sz w:val="28"/>
          <w:szCs w:val="28"/>
        </w:rPr>
        <w:t>, в целях повышения уровня социальной защищенности</w:t>
      </w:r>
      <w:r w:rsidR="00D162DA">
        <w:rPr>
          <w:sz w:val="28"/>
          <w:szCs w:val="28"/>
        </w:rPr>
        <w:t>,</w:t>
      </w:r>
      <w:r w:rsidR="00782C59" w:rsidRPr="00EE3030">
        <w:rPr>
          <w:sz w:val="28"/>
          <w:szCs w:val="28"/>
        </w:rPr>
        <w:t xml:space="preserve"> </w:t>
      </w:r>
      <w:r w:rsidR="00782C59">
        <w:rPr>
          <w:sz w:val="28"/>
          <w:szCs w:val="28"/>
        </w:rPr>
        <w:t xml:space="preserve">обеспечения дополнительных социальных гарантий </w:t>
      </w:r>
      <w:r w:rsidR="00782C59" w:rsidRPr="00EE3030">
        <w:rPr>
          <w:sz w:val="28"/>
          <w:szCs w:val="28"/>
        </w:rPr>
        <w:t>и мотивации профсоюзного членства.</w:t>
      </w:r>
      <w:proofErr w:type="gramEnd"/>
    </w:p>
    <w:p w:rsidR="00E92F74" w:rsidRPr="000A1478" w:rsidRDefault="00782C59" w:rsidP="00242EAC">
      <w:pPr>
        <w:pStyle w:val="a6"/>
        <w:tabs>
          <w:tab w:val="left" w:pos="1134"/>
        </w:tabs>
        <w:overflowPunct/>
        <w:autoSpaceDE/>
        <w:autoSpaceDN/>
        <w:adjustRightInd/>
        <w:ind w:left="0" w:right="567" w:firstLine="720"/>
        <w:contextualSpacing w:val="0"/>
        <w:jc w:val="both"/>
        <w:textAlignment w:val="auto"/>
        <w:rPr>
          <w:sz w:val="28"/>
          <w:szCs w:val="28"/>
        </w:rPr>
      </w:pPr>
      <w:r w:rsidRPr="000A1478">
        <w:rPr>
          <w:sz w:val="28"/>
          <w:szCs w:val="28"/>
        </w:rPr>
        <w:t xml:space="preserve">1.2. </w:t>
      </w:r>
      <w:r w:rsidR="00687346" w:rsidRPr="000A1478">
        <w:rPr>
          <w:color w:val="000000"/>
          <w:sz w:val="28"/>
          <w:szCs w:val="28"/>
        </w:rPr>
        <w:t>Под о</w:t>
      </w:r>
      <w:r w:rsidR="006C24B8" w:rsidRPr="000A1478">
        <w:rPr>
          <w:color w:val="000000"/>
          <w:sz w:val="28"/>
          <w:szCs w:val="28"/>
        </w:rPr>
        <w:t>тдых</w:t>
      </w:r>
      <w:r w:rsidR="00687346" w:rsidRPr="000A1478">
        <w:rPr>
          <w:color w:val="000000"/>
          <w:sz w:val="28"/>
          <w:szCs w:val="28"/>
        </w:rPr>
        <w:t>ом</w:t>
      </w:r>
      <w:r w:rsidR="006C24B8" w:rsidRPr="000A1478">
        <w:rPr>
          <w:color w:val="000000"/>
          <w:sz w:val="28"/>
          <w:szCs w:val="28"/>
        </w:rPr>
        <w:t xml:space="preserve"> и оздоровление</w:t>
      </w:r>
      <w:r w:rsidR="00687346" w:rsidRPr="000A1478">
        <w:rPr>
          <w:color w:val="000000"/>
          <w:sz w:val="28"/>
          <w:szCs w:val="28"/>
        </w:rPr>
        <w:t xml:space="preserve">м </w:t>
      </w:r>
      <w:r w:rsidR="007D5C10" w:rsidRPr="000A1478">
        <w:rPr>
          <w:color w:val="000000"/>
          <w:sz w:val="28"/>
          <w:szCs w:val="28"/>
        </w:rPr>
        <w:t xml:space="preserve">в данном Положении </w:t>
      </w:r>
      <w:r w:rsidR="00687346" w:rsidRPr="000A1478">
        <w:rPr>
          <w:color w:val="000000"/>
          <w:sz w:val="28"/>
          <w:szCs w:val="28"/>
        </w:rPr>
        <w:t>понимается</w:t>
      </w:r>
      <w:r w:rsidR="006C24B8" w:rsidRPr="000A1478">
        <w:rPr>
          <w:color w:val="000000"/>
          <w:sz w:val="28"/>
          <w:szCs w:val="28"/>
        </w:rPr>
        <w:t xml:space="preserve"> </w:t>
      </w:r>
      <w:r w:rsidR="00687346" w:rsidRPr="000A1478">
        <w:rPr>
          <w:sz w:val="28"/>
          <w:szCs w:val="28"/>
        </w:rPr>
        <w:t>комплекс мероприятий для улучшения физического и психического самочувствия, который ведет в целом к укреплени</w:t>
      </w:r>
      <w:r w:rsidR="00E92F74" w:rsidRPr="000A1478">
        <w:rPr>
          <w:sz w:val="28"/>
          <w:szCs w:val="28"/>
        </w:rPr>
        <w:t>ю</w:t>
      </w:r>
      <w:r w:rsidR="00687346" w:rsidRPr="000A1478">
        <w:rPr>
          <w:sz w:val="28"/>
          <w:szCs w:val="28"/>
        </w:rPr>
        <w:t xml:space="preserve"> здоровья, усилению иммунитета, повышению работоспособности, улучшение качества и повышению продолжительности жизни</w:t>
      </w:r>
      <w:r w:rsidR="00E92F74" w:rsidRPr="000A1478">
        <w:rPr>
          <w:sz w:val="28"/>
          <w:szCs w:val="28"/>
        </w:rPr>
        <w:t>.</w:t>
      </w:r>
    </w:p>
    <w:p w:rsidR="000A1478" w:rsidRPr="000A1478" w:rsidRDefault="000A1478" w:rsidP="00242EAC">
      <w:pPr>
        <w:pStyle w:val="a6"/>
        <w:tabs>
          <w:tab w:val="left" w:pos="1134"/>
        </w:tabs>
        <w:overflowPunct/>
        <w:autoSpaceDE/>
        <w:autoSpaceDN/>
        <w:adjustRightInd/>
        <w:ind w:left="0" w:right="567" w:firstLine="720"/>
        <w:contextualSpacing w:val="0"/>
        <w:jc w:val="both"/>
        <w:textAlignment w:val="auto"/>
        <w:rPr>
          <w:color w:val="000000"/>
          <w:sz w:val="28"/>
          <w:szCs w:val="28"/>
        </w:rPr>
      </w:pPr>
      <w:r w:rsidRPr="000A1478">
        <w:rPr>
          <w:sz w:val="28"/>
          <w:szCs w:val="28"/>
        </w:rPr>
        <w:t xml:space="preserve">1.3. </w:t>
      </w:r>
      <w:r w:rsidR="00E92F74" w:rsidRPr="000A1478">
        <w:rPr>
          <w:sz w:val="28"/>
          <w:szCs w:val="28"/>
        </w:rPr>
        <w:t>В рамках настоящего Положения отдых и оздоровление</w:t>
      </w:r>
      <w:r w:rsidR="00687346" w:rsidRPr="000A1478">
        <w:rPr>
          <w:sz w:val="28"/>
          <w:szCs w:val="28"/>
        </w:rPr>
        <w:t xml:space="preserve"> </w:t>
      </w:r>
      <w:r w:rsidR="009B7540" w:rsidRPr="000A1478">
        <w:rPr>
          <w:color w:val="000000"/>
          <w:sz w:val="28"/>
          <w:szCs w:val="28"/>
        </w:rPr>
        <w:t xml:space="preserve">предполагает </w:t>
      </w:r>
      <w:r w:rsidR="0045379F" w:rsidRPr="000A1478">
        <w:rPr>
          <w:color w:val="000000"/>
          <w:sz w:val="28"/>
          <w:szCs w:val="28"/>
        </w:rPr>
        <w:t>пребывание</w:t>
      </w:r>
      <w:r w:rsidR="00532DF3" w:rsidRPr="000A1478">
        <w:rPr>
          <w:color w:val="000000"/>
          <w:sz w:val="28"/>
          <w:szCs w:val="28"/>
        </w:rPr>
        <w:t xml:space="preserve"> </w:t>
      </w:r>
      <w:r w:rsidR="006C24B8" w:rsidRPr="000A1478">
        <w:rPr>
          <w:color w:val="000000"/>
          <w:sz w:val="28"/>
          <w:szCs w:val="28"/>
        </w:rPr>
        <w:t>члена Профсоюза</w:t>
      </w:r>
      <w:r w:rsidR="009B7540" w:rsidRPr="000A1478">
        <w:rPr>
          <w:color w:val="000000"/>
          <w:sz w:val="28"/>
          <w:szCs w:val="28"/>
        </w:rPr>
        <w:t xml:space="preserve"> </w:t>
      </w:r>
      <w:r w:rsidR="00B93DDB" w:rsidRPr="000A1478">
        <w:rPr>
          <w:color w:val="000000"/>
          <w:sz w:val="28"/>
          <w:szCs w:val="28"/>
        </w:rPr>
        <w:t>в пределах страны</w:t>
      </w:r>
      <w:r w:rsidR="003D77E5">
        <w:rPr>
          <w:color w:val="000000"/>
          <w:sz w:val="28"/>
          <w:szCs w:val="28"/>
        </w:rPr>
        <w:t>:</w:t>
      </w:r>
      <w:r w:rsidR="006C24B8" w:rsidRPr="000A1478">
        <w:rPr>
          <w:color w:val="000000"/>
          <w:sz w:val="28"/>
          <w:szCs w:val="28"/>
        </w:rPr>
        <w:t xml:space="preserve"> в </w:t>
      </w:r>
      <w:r w:rsidR="00850E0A" w:rsidRPr="000A1478">
        <w:rPr>
          <w:color w:val="000000"/>
          <w:sz w:val="28"/>
          <w:szCs w:val="28"/>
        </w:rPr>
        <w:t xml:space="preserve">пансионатах, </w:t>
      </w:r>
      <w:r w:rsidR="006C24B8" w:rsidRPr="000A1478">
        <w:rPr>
          <w:color w:val="000000"/>
          <w:sz w:val="28"/>
          <w:szCs w:val="28"/>
        </w:rPr>
        <w:t>дома</w:t>
      </w:r>
      <w:r w:rsidR="00420171" w:rsidRPr="000A1478">
        <w:rPr>
          <w:color w:val="000000"/>
          <w:sz w:val="28"/>
          <w:szCs w:val="28"/>
        </w:rPr>
        <w:t>х</w:t>
      </w:r>
      <w:r w:rsidR="006C24B8" w:rsidRPr="000A1478">
        <w:rPr>
          <w:color w:val="000000"/>
          <w:sz w:val="28"/>
          <w:szCs w:val="28"/>
        </w:rPr>
        <w:t xml:space="preserve"> отдыха, туристически</w:t>
      </w:r>
      <w:r w:rsidR="00420171" w:rsidRPr="000A1478">
        <w:rPr>
          <w:color w:val="000000"/>
          <w:sz w:val="28"/>
          <w:szCs w:val="28"/>
        </w:rPr>
        <w:t>х</w:t>
      </w:r>
      <w:r w:rsidR="00BD50D1" w:rsidRPr="000A1478">
        <w:rPr>
          <w:color w:val="000000"/>
          <w:sz w:val="28"/>
          <w:szCs w:val="28"/>
        </w:rPr>
        <w:t>, спортивных</w:t>
      </w:r>
      <w:r w:rsidR="006C24B8" w:rsidRPr="000A1478">
        <w:rPr>
          <w:color w:val="000000"/>
          <w:sz w:val="28"/>
          <w:szCs w:val="28"/>
        </w:rPr>
        <w:t xml:space="preserve"> баз</w:t>
      </w:r>
      <w:r w:rsidR="00420171" w:rsidRPr="000A1478">
        <w:rPr>
          <w:color w:val="000000"/>
          <w:sz w:val="28"/>
          <w:szCs w:val="28"/>
        </w:rPr>
        <w:t>ах</w:t>
      </w:r>
      <w:r w:rsidR="006C24B8" w:rsidRPr="000A1478">
        <w:rPr>
          <w:color w:val="000000"/>
          <w:sz w:val="28"/>
          <w:szCs w:val="28"/>
        </w:rPr>
        <w:t xml:space="preserve"> и лагеря</w:t>
      </w:r>
      <w:r w:rsidR="00420171" w:rsidRPr="000A1478">
        <w:rPr>
          <w:color w:val="000000"/>
          <w:sz w:val="28"/>
          <w:szCs w:val="28"/>
        </w:rPr>
        <w:t>х</w:t>
      </w:r>
      <w:r w:rsidR="006C24B8" w:rsidRPr="000A1478">
        <w:rPr>
          <w:color w:val="000000"/>
          <w:sz w:val="28"/>
          <w:szCs w:val="28"/>
        </w:rPr>
        <w:t>, объект</w:t>
      </w:r>
      <w:r w:rsidR="00420171" w:rsidRPr="000A1478">
        <w:rPr>
          <w:color w:val="000000"/>
          <w:sz w:val="28"/>
          <w:szCs w:val="28"/>
        </w:rPr>
        <w:t>ах</w:t>
      </w:r>
      <w:r w:rsidR="006C24B8" w:rsidRPr="000A1478">
        <w:rPr>
          <w:color w:val="000000"/>
          <w:sz w:val="28"/>
          <w:szCs w:val="28"/>
        </w:rPr>
        <w:t xml:space="preserve"> проживания</w:t>
      </w:r>
      <w:r w:rsidR="00850E0A" w:rsidRPr="000A1478">
        <w:rPr>
          <w:color w:val="000000"/>
          <w:sz w:val="28"/>
          <w:szCs w:val="28"/>
        </w:rPr>
        <w:t xml:space="preserve"> (гостиницах, отелях, гостевых домах, апартаментах и т.д.) </w:t>
      </w:r>
      <w:r w:rsidR="006C24B8" w:rsidRPr="000A1478">
        <w:rPr>
          <w:color w:val="000000"/>
          <w:sz w:val="28"/>
          <w:szCs w:val="28"/>
        </w:rPr>
        <w:t xml:space="preserve"> во время туристическ</w:t>
      </w:r>
      <w:r w:rsidR="0045379F" w:rsidRPr="000A1478">
        <w:rPr>
          <w:color w:val="000000"/>
          <w:sz w:val="28"/>
          <w:szCs w:val="28"/>
        </w:rPr>
        <w:t>их</w:t>
      </w:r>
      <w:r w:rsidR="006C24B8" w:rsidRPr="000A1478">
        <w:rPr>
          <w:color w:val="000000"/>
          <w:sz w:val="28"/>
          <w:szCs w:val="28"/>
        </w:rPr>
        <w:t xml:space="preserve"> </w:t>
      </w:r>
      <w:r w:rsidR="0045379F" w:rsidRPr="000A1478">
        <w:rPr>
          <w:color w:val="000000"/>
          <w:sz w:val="28"/>
          <w:szCs w:val="28"/>
        </w:rPr>
        <w:t>поездок</w:t>
      </w:r>
      <w:r w:rsidR="006C24B8" w:rsidRPr="000A1478">
        <w:rPr>
          <w:color w:val="000000"/>
          <w:sz w:val="28"/>
          <w:szCs w:val="28"/>
        </w:rPr>
        <w:t xml:space="preserve">, </w:t>
      </w:r>
      <w:r w:rsidR="0045379F" w:rsidRPr="000A1478">
        <w:rPr>
          <w:color w:val="000000"/>
          <w:sz w:val="28"/>
          <w:szCs w:val="28"/>
        </w:rPr>
        <w:t xml:space="preserve">на </w:t>
      </w:r>
      <w:r w:rsidR="006C24B8" w:rsidRPr="000A1478">
        <w:rPr>
          <w:color w:val="000000"/>
          <w:sz w:val="28"/>
          <w:szCs w:val="28"/>
        </w:rPr>
        <w:t>кораблях и теплоходах</w:t>
      </w:r>
      <w:r w:rsidR="009B7540" w:rsidRPr="000A1478">
        <w:rPr>
          <w:color w:val="000000"/>
          <w:sz w:val="28"/>
          <w:szCs w:val="28"/>
        </w:rPr>
        <w:t xml:space="preserve"> </w:t>
      </w:r>
      <w:r w:rsidR="00087329" w:rsidRPr="000A1478">
        <w:rPr>
          <w:color w:val="000000"/>
          <w:sz w:val="28"/>
          <w:szCs w:val="28"/>
        </w:rPr>
        <w:t>и</w:t>
      </w:r>
      <w:r w:rsidR="00850E0A" w:rsidRPr="000A1478">
        <w:rPr>
          <w:color w:val="000000"/>
          <w:sz w:val="28"/>
          <w:szCs w:val="28"/>
        </w:rPr>
        <w:t xml:space="preserve"> иных местах</w:t>
      </w:r>
      <w:r w:rsidR="009B7540" w:rsidRPr="000A1478">
        <w:rPr>
          <w:color w:val="000000"/>
          <w:sz w:val="28"/>
          <w:szCs w:val="28"/>
        </w:rPr>
        <w:t xml:space="preserve">. </w:t>
      </w:r>
    </w:p>
    <w:p w:rsidR="00242EAC" w:rsidRDefault="00242EAC" w:rsidP="00242E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466D7" w:rsidRPr="000A1478">
        <w:rPr>
          <w:sz w:val="28"/>
          <w:szCs w:val="28"/>
        </w:rPr>
        <w:t>1.</w:t>
      </w:r>
      <w:r w:rsidR="000A1478" w:rsidRPr="000A1478">
        <w:rPr>
          <w:sz w:val="28"/>
          <w:szCs w:val="28"/>
        </w:rPr>
        <w:t>4</w:t>
      </w:r>
      <w:r w:rsidR="002466D7" w:rsidRPr="000A1478">
        <w:rPr>
          <w:sz w:val="28"/>
          <w:szCs w:val="28"/>
        </w:rPr>
        <w:t xml:space="preserve">. Положение распространяется на </w:t>
      </w:r>
      <w:r>
        <w:rPr>
          <w:sz w:val="28"/>
          <w:szCs w:val="28"/>
        </w:rPr>
        <w:t xml:space="preserve">членов профсоюза МБДОУ </w:t>
      </w:r>
      <w:proofErr w:type="gramStart"/>
      <w:r>
        <w:rPr>
          <w:sz w:val="28"/>
          <w:szCs w:val="28"/>
        </w:rPr>
        <w:t>детский</w:t>
      </w:r>
      <w:proofErr w:type="gramEnd"/>
      <w:r>
        <w:rPr>
          <w:sz w:val="28"/>
          <w:szCs w:val="28"/>
        </w:rPr>
        <w:t xml:space="preserve"> </w:t>
      </w:r>
    </w:p>
    <w:p w:rsidR="00242EAC" w:rsidRDefault="00242EAC" w:rsidP="00242EAC">
      <w:pPr>
        <w:jc w:val="both"/>
        <w:rPr>
          <w:sz w:val="28"/>
          <w:szCs w:val="28"/>
        </w:rPr>
      </w:pPr>
      <w:r>
        <w:rPr>
          <w:sz w:val="28"/>
          <w:szCs w:val="28"/>
        </w:rPr>
        <w:t>сад №39.</w:t>
      </w:r>
    </w:p>
    <w:p w:rsidR="00A8662F" w:rsidRPr="00A57998" w:rsidRDefault="00A8662F" w:rsidP="00242EAC">
      <w:pPr>
        <w:ind w:right="567"/>
        <w:jc w:val="both"/>
        <w:rPr>
          <w:sz w:val="28"/>
          <w:szCs w:val="28"/>
        </w:rPr>
      </w:pPr>
    </w:p>
    <w:p w:rsidR="002466D7" w:rsidRPr="000B7ACA" w:rsidRDefault="00E5323B" w:rsidP="00E5323B">
      <w:pPr>
        <w:ind w:righ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D7A75">
        <w:rPr>
          <w:b/>
          <w:sz w:val="28"/>
          <w:szCs w:val="28"/>
          <w:lang w:val="en-US"/>
        </w:rPr>
        <w:t>II</w:t>
      </w:r>
      <w:r w:rsidR="002466D7" w:rsidRPr="000B7ACA">
        <w:rPr>
          <w:b/>
          <w:sz w:val="28"/>
          <w:szCs w:val="28"/>
        </w:rPr>
        <w:t xml:space="preserve">. </w:t>
      </w:r>
      <w:r w:rsidR="008C6FE0">
        <w:rPr>
          <w:b/>
          <w:sz w:val="28"/>
          <w:szCs w:val="28"/>
        </w:rPr>
        <w:t>Условия</w:t>
      </w:r>
      <w:r w:rsidR="008C6FE0" w:rsidRPr="000B7ACA">
        <w:rPr>
          <w:b/>
          <w:sz w:val="28"/>
          <w:szCs w:val="28"/>
        </w:rPr>
        <w:t xml:space="preserve"> </w:t>
      </w:r>
      <w:proofErr w:type="gramStart"/>
      <w:r w:rsidR="008C6FE0" w:rsidRPr="000B7ACA">
        <w:rPr>
          <w:b/>
          <w:sz w:val="28"/>
          <w:szCs w:val="28"/>
        </w:rPr>
        <w:t xml:space="preserve">предоставления </w:t>
      </w:r>
      <w:r w:rsidR="008C6FE0">
        <w:rPr>
          <w:b/>
          <w:sz w:val="28"/>
          <w:szCs w:val="28"/>
        </w:rPr>
        <w:t xml:space="preserve"> </w:t>
      </w:r>
      <w:r w:rsidR="00301AC4">
        <w:rPr>
          <w:b/>
          <w:sz w:val="28"/>
          <w:szCs w:val="28"/>
        </w:rPr>
        <w:t>единовременной</w:t>
      </w:r>
      <w:proofErr w:type="gramEnd"/>
      <w:r w:rsidR="00301AC4">
        <w:rPr>
          <w:b/>
          <w:sz w:val="28"/>
          <w:szCs w:val="28"/>
        </w:rPr>
        <w:t xml:space="preserve"> </w:t>
      </w:r>
      <w:r w:rsidR="003B10E4">
        <w:rPr>
          <w:b/>
          <w:sz w:val="28"/>
          <w:szCs w:val="28"/>
        </w:rPr>
        <w:t>м</w:t>
      </w:r>
      <w:r w:rsidR="008C6FE0">
        <w:rPr>
          <w:b/>
          <w:sz w:val="28"/>
          <w:szCs w:val="28"/>
        </w:rPr>
        <w:t>атериальной помощи</w:t>
      </w:r>
    </w:p>
    <w:p w:rsidR="007C2E4B" w:rsidRPr="00ED7A75" w:rsidRDefault="0036352F" w:rsidP="00306B54">
      <w:pPr>
        <w:pStyle w:val="a6"/>
        <w:tabs>
          <w:tab w:val="left" w:pos="1134"/>
        </w:tabs>
        <w:overflowPunct/>
        <w:autoSpaceDE/>
        <w:autoSpaceDN/>
        <w:adjustRightInd/>
        <w:ind w:left="0" w:right="567" w:firstLine="720"/>
        <w:contextualSpacing w:val="0"/>
        <w:jc w:val="both"/>
        <w:textAlignment w:val="auto"/>
        <w:rPr>
          <w:b/>
          <w:i/>
          <w:sz w:val="28"/>
          <w:szCs w:val="28"/>
        </w:rPr>
      </w:pPr>
      <w:r>
        <w:rPr>
          <w:sz w:val="28"/>
          <w:szCs w:val="28"/>
        </w:rPr>
        <w:t>2</w:t>
      </w:r>
      <w:r w:rsidR="002466D7">
        <w:rPr>
          <w:sz w:val="28"/>
          <w:szCs w:val="28"/>
        </w:rPr>
        <w:t xml:space="preserve">.1. </w:t>
      </w:r>
      <w:r w:rsidR="00301AC4">
        <w:rPr>
          <w:sz w:val="28"/>
          <w:szCs w:val="28"/>
        </w:rPr>
        <w:t xml:space="preserve">Единовременная </w:t>
      </w:r>
      <w:r w:rsidR="003B10E4">
        <w:rPr>
          <w:sz w:val="28"/>
          <w:szCs w:val="28"/>
        </w:rPr>
        <w:t>м</w:t>
      </w:r>
      <w:r w:rsidR="00E4295A" w:rsidRPr="00450512">
        <w:rPr>
          <w:sz w:val="28"/>
          <w:szCs w:val="28"/>
        </w:rPr>
        <w:t>атер</w:t>
      </w:r>
      <w:r w:rsidR="00E4295A">
        <w:rPr>
          <w:sz w:val="28"/>
          <w:szCs w:val="28"/>
        </w:rPr>
        <w:t>иальная помощь оказывается членам</w:t>
      </w:r>
      <w:r w:rsidR="00E4295A" w:rsidRPr="00450512">
        <w:rPr>
          <w:sz w:val="28"/>
          <w:szCs w:val="28"/>
        </w:rPr>
        <w:t xml:space="preserve"> Профсоюза</w:t>
      </w:r>
      <w:r w:rsidR="003B10E4">
        <w:rPr>
          <w:sz w:val="28"/>
          <w:szCs w:val="28"/>
        </w:rPr>
        <w:t xml:space="preserve"> в течение года</w:t>
      </w:r>
      <w:r w:rsidR="00E4295A">
        <w:rPr>
          <w:sz w:val="28"/>
          <w:szCs w:val="28"/>
        </w:rPr>
        <w:t xml:space="preserve">, </w:t>
      </w:r>
      <w:proofErr w:type="gramStart"/>
      <w:r w:rsidR="00E4295A">
        <w:rPr>
          <w:sz w:val="28"/>
          <w:szCs w:val="28"/>
        </w:rPr>
        <w:t>которые</w:t>
      </w:r>
      <w:proofErr w:type="gramEnd"/>
      <w:r w:rsidR="00E4295A">
        <w:rPr>
          <w:sz w:val="28"/>
          <w:szCs w:val="28"/>
        </w:rPr>
        <w:t xml:space="preserve"> </w:t>
      </w:r>
      <w:r w:rsidR="00E4295A" w:rsidRPr="00ED7A75">
        <w:rPr>
          <w:b/>
          <w:i/>
          <w:sz w:val="28"/>
          <w:szCs w:val="28"/>
        </w:rPr>
        <w:t xml:space="preserve">самостоятельно </w:t>
      </w:r>
      <w:r w:rsidR="00BC09DA" w:rsidRPr="00ED7A75">
        <w:rPr>
          <w:b/>
          <w:i/>
          <w:sz w:val="28"/>
          <w:szCs w:val="28"/>
        </w:rPr>
        <w:t>организовали</w:t>
      </w:r>
      <w:r w:rsidR="00E4295A" w:rsidRPr="00ED7A75">
        <w:rPr>
          <w:b/>
          <w:i/>
          <w:sz w:val="28"/>
          <w:szCs w:val="28"/>
        </w:rPr>
        <w:t xml:space="preserve"> и оплатили </w:t>
      </w:r>
      <w:r w:rsidR="00BC09DA" w:rsidRPr="00ED7A75">
        <w:rPr>
          <w:b/>
          <w:i/>
          <w:sz w:val="28"/>
          <w:szCs w:val="28"/>
        </w:rPr>
        <w:t xml:space="preserve">собственный </w:t>
      </w:r>
      <w:r w:rsidR="00E4295A" w:rsidRPr="00ED7A75">
        <w:rPr>
          <w:b/>
          <w:i/>
          <w:sz w:val="28"/>
          <w:szCs w:val="28"/>
        </w:rPr>
        <w:t>отдых и оздоровление.</w:t>
      </w:r>
    </w:p>
    <w:p w:rsidR="008C6FE0" w:rsidRDefault="0036352F" w:rsidP="00306B54">
      <w:pPr>
        <w:pStyle w:val="a6"/>
        <w:tabs>
          <w:tab w:val="left" w:pos="1134"/>
        </w:tabs>
        <w:overflowPunct/>
        <w:autoSpaceDE/>
        <w:autoSpaceDN/>
        <w:adjustRightInd/>
        <w:ind w:left="0" w:right="567" w:firstLine="720"/>
        <w:contextualSpacing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0058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D3345">
        <w:rPr>
          <w:sz w:val="28"/>
          <w:szCs w:val="28"/>
        </w:rPr>
        <w:t>Предоставление</w:t>
      </w:r>
      <w:r w:rsidR="008C6FE0">
        <w:rPr>
          <w:sz w:val="28"/>
          <w:szCs w:val="28"/>
        </w:rPr>
        <w:t xml:space="preserve"> </w:t>
      </w:r>
      <w:r w:rsidR="00301AC4">
        <w:rPr>
          <w:sz w:val="28"/>
          <w:szCs w:val="28"/>
        </w:rPr>
        <w:t xml:space="preserve">единовременной </w:t>
      </w:r>
      <w:r w:rsidR="003B10E4">
        <w:rPr>
          <w:sz w:val="28"/>
          <w:szCs w:val="28"/>
        </w:rPr>
        <w:t>м</w:t>
      </w:r>
      <w:r w:rsidR="008C6FE0" w:rsidRPr="00DA192C">
        <w:rPr>
          <w:sz w:val="28"/>
          <w:szCs w:val="28"/>
        </w:rPr>
        <w:t>атериальн</w:t>
      </w:r>
      <w:r w:rsidR="008C6FE0">
        <w:rPr>
          <w:sz w:val="28"/>
          <w:szCs w:val="28"/>
        </w:rPr>
        <w:t>ой</w:t>
      </w:r>
      <w:r w:rsidR="00D12110">
        <w:rPr>
          <w:sz w:val="28"/>
          <w:szCs w:val="28"/>
        </w:rPr>
        <w:t xml:space="preserve"> осуществляется членам </w:t>
      </w:r>
      <w:proofErr w:type="gramStart"/>
      <w:r w:rsidR="00D12110">
        <w:rPr>
          <w:sz w:val="28"/>
          <w:szCs w:val="28"/>
        </w:rPr>
        <w:t>профсоюза</w:t>
      </w:r>
      <w:proofErr w:type="gramEnd"/>
      <w:r w:rsidR="00D12110">
        <w:rPr>
          <w:sz w:val="28"/>
          <w:szCs w:val="28"/>
        </w:rPr>
        <w:t xml:space="preserve"> имеющим профсоюзный стаж в первичной организации  </w:t>
      </w:r>
      <w:r w:rsidR="008C6FE0" w:rsidRPr="00DA192C">
        <w:rPr>
          <w:sz w:val="28"/>
          <w:szCs w:val="28"/>
        </w:rPr>
        <w:t xml:space="preserve"> от </w:t>
      </w:r>
      <w:r w:rsidR="00D12110">
        <w:rPr>
          <w:sz w:val="28"/>
          <w:szCs w:val="28"/>
        </w:rPr>
        <w:t xml:space="preserve"> одного года </w:t>
      </w:r>
      <w:r w:rsidR="008C6FE0">
        <w:rPr>
          <w:sz w:val="28"/>
          <w:szCs w:val="28"/>
        </w:rPr>
        <w:t>на момент обращения.</w:t>
      </w:r>
    </w:p>
    <w:p w:rsidR="00B80B7C" w:rsidRDefault="00850E0A" w:rsidP="00306B54">
      <w:pPr>
        <w:pStyle w:val="a6"/>
        <w:tabs>
          <w:tab w:val="left" w:pos="1134"/>
        </w:tabs>
        <w:overflowPunct/>
        <w:autoSpaceDE/>
        <w:autoSpaceDN/>
        <w:adjustRightInd/>
        <w:ind w:left="0" w:right="567" w:firstLine="720"/>
        <w:contextualSpacing w:val="0"/>
        <w:jc w:val="both"/>
        <w:textAlignment w:val="auto"/>
        <w:rPr>
          <w:b/>
          <w:sz w:val="28"/>
          <w:szCs w:val="28"/>
        </w:rPr>
      </w:pPr>
      <w:r w:rsidRPr="002341E3">
        <w:rPr>
          <w:sz w:val="28"/>
          <w:szCs w:val="28"/>
        </w:rPr>
        <w:t>2.3</w:t>
      </w:r>
      <w:r w:rsidR="00301AC4">
        <w:rPr>
          <w:sz w:val="28"/>
          <w:szCs w:val="28"/>
        </w:rPr>
        <w:t xml:space="preserve"> Единовременная </w:t>
      </w:r>
      <w:r w:rsidR="003B10E4">
        <w:rPr>
          <w:sz w:val="28"/>
          <w:szCs w:val="28"/>
        </w:rPr>
        <w:t xml:space="preserve"> м</w:t>
      </w:r>
      <w:r w:rsidR="00E5323B">
        <w:rPr>
          <w:sz w:val="28"/>
          <w:szCs w:val="28"/>
        </w:rPr>
        <w:t xml:space="preserve">атериальная помощь для </w:t>
      </w:r>
      <w:r w:rsidR="00B80B7C" w:rsidRPr="002341E3">
        <w:rPr>
          <w:sz w:val="28"/>
          <w:szCs w:val="28"/>
        </w:rPr>
        <w:t xml:space="preserve"> члена Профсоюза оказывается </w:t>
      </w:r>
      <w:r w:rsidR="00B80B7C" w:rsidRPr="002341E3">
        <w:rPr>
          <w:b/>
          <w:sz w:val="28"/>
          <w:szCs w:val="28"/>
        </w:rPr>
        <w:t xml:space="preserve"> </w:t>
      </w:r>
      <w:r w:rsidR="00D12110" w:rsidRPr="00ED7A75">
        <w:rPr>
          <w:b/>
          <w:sz w:val="28"/>
          <w:szCs w:val="28"/>
        </w:rPr>
        <w:t>1</w:t>
      </w:r>
      <w:r w:rsidR="00B80B7C" w:rsidRPr="00ED7A75">
        <w:rPr>
          <w:b/>
          <w:sz w:val="28"/>
          <w:szCs w:val="28"/>
        </w:rPr>
        <w:t xml:space="preserve"> раз в</w:t>
      </w:r>
      <w:r w:rsidR="00477BC8" w:rsidRPr="00ED7A75">
        <w:rPr>
          <w:b/>
          <w:sz w:val="28"/>
          <w:szCs w:val="28"/>
        </w:rPr>
        <w:t xml:space="preserve"> два</w:t>
      </w:r>
      <w:r w:rsidR="00B80B7C" w:rsidRPr="00ED7A75">
        <w:rPr>
          <w:b/>
          <w:sz w:val="28"/>
          <w:szCs w:val="28"/>
        </w:rPr>
        <w:t xml:space="preserve"> </w:t>
      </w:r>
      <w:r w:rsidR="00EA7674" w:rsidRPr="00ED7A75">
        <w:rPr>
          <w:b/>
          <w:sz w:val="28"/>
          <w:szCs w:val="28"/>
        </w:rPr>
        <w:t>го</w:t>
      </w:r>
      <w:r w:rsidR="00B80B7C" w:rsidRPr="00ED7A75">
        <w:rPr>
          <w:b/>
          <w:sz w:val="28"/>
          <w:szCs w:val="28"/>
        </w:rPr>
        <w:t>д</w:t>
      </w:r>
      <w:r w:rsidR="00477BC8" w:rsidRPr="00ED7A75">
        <w:rPr>
          <w:b/>
          <w:sz w:val="28"/>
          <w:szCs w:val="28"/>
        </w:rPr>
        <w:t>а</w:t>
      </w:r>
      <w:r w:rsidR="00B80B7C" w:rsidRPr="00ED7A75">
        <w:rPr>
          <w:b/>
          <w:sz w:val="28"/>
          <w:szCs w:val="28"/>
        </w:rPr>
        <w:t xml:space="preserve">. </w:t>
      </w:r>
    </w:p>
    <w:p w:rsidR="003B10E4" w:rsidRDefault="003B10E4" w:rsidP="003B10E4">
      <w:pPr>
        <w:pStyle w:val="a6"/>
        <w:tabs>
          <w:tab w:val="left" w:pos="1134"/>
        </w:tabs>
        <w:overflowPunct/>
        <w:autoSpaceDE/>
        <w:autoSpaceDN/>
        <w:adjustRightInd/>
        <w:ind w:left="0" w:right="567" w:firstLine="720"/>
        <w:contextualSpacing w:val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2.4. Размер материальной пом</w:t>
      </w:r>
      <w:r w:rsidR="00F97C48">
        <w:rPr>
          <w:sz w:val="28"/>
          <w:szCs w:val="28"/>
        </w:rPr>
        <w:t>ощи  из средств бюджета первично</w:t>
      </w:r>
      <w:r>
        <w:rPr>
          <w:sz w:val="28"/>
          <w:szCs w:val="28"/>
        </w:rPr>
        <w:t>й</w:t>
      </w:r>
      <w:r w:rsidR="00F97C48">
        <w:rPr>
          <w:sz w:val="28"/>
          <w:szCs w:val="28"/>
        </w:rPr>
        <w:t xml:space="preserve"> профсоюзной</w:t>
      </w:r>
      <w:r>
        <w:rPr>
          <w:sz w:val="28"/>
          <w:szCs w:val="28"/>
        </w:rPr>
        <w:t xml:space="preserve"> организации </w:t>
      </w:r>
      <w:r w:rsidR="00F97C48">
        <w:rPr>
          <w:sz w:val="28"/>
          <w:szCs w:val="28"/>
        </w:rPr>
        <w:t xml:space="preserve">МБДОУ детский сад №39 </w:t>
      </w:r>
      <w:r>
        <w:rPr>
          <w:sz w:val="28"/>
          <w:szCs w:val="28"/>
        </w:rPr>
        <w:t>Профсоюза образования составляет 300 рублей в сутки за счет профсоюзных взносов.</w:t>
      </w:r>
    </w:p>
    <w:p w:rsidR="00E4295A" w:rsidRPr="00ED7A75" w:rsidRDefault="003B10E4" w:rsidP="003B10E4">
      <w:pPr>
        <w:pStyle w:val="a6"/>
        <w:tabs>
          <w:tab w:val="left" w:pos="1134"/>
        </w:tabs>
        <w:overflowPunct/>
        <w:autoSpaceDE/>
        <w:autoSpaceDN/>
        <w:adjustRightInd/>
        <w:ind w:left="0" w:right="567"/>
        <w:contextualSpacing w:val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36352F">
        <w:rPr>
          <w:sz w:val="28"/>
          <w:szCs w:val="28"/>
        </w:rPr>
        <w:t>2</w:t>
      </w:r>
      <w:r w:rsidR="002466D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466D7">
        <w:rPr>
          <w:sz w:val="28"/>
          <w:szCs w:val="28"/>
        </w:rPr>
        <w:t>.</w:t>
      </w:r>
      <w:r w:rsidR="00301AC4">
        <w:rPr>
          <w:sz w:val="28"/>
          <w:szCs w:val="28"/>
        </w:rPr>
        <w:t xml:space="preserve">Единовременная </w:t>
      </w:r>
      <w:r w:rsidR="002466D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5B65DF">
        <w:rPr>
          <w:sz w:val="28"/>
          <w:szCs w:val="28"/>
        </w:rPr>
        <w:t xml:space="preserve">атериальная помощь </w:t>
      </w:r>
      <w:r w:rsidR="002466D7" w:rsidRPr="00ED7A75">
        <w:rPr>
          <w:b/>
          <w:sz w:val="28"/>
          <w:szCs w:val="28"/>
        </w:rPr>
        <w:t>не распространяется на членов семьи</w:t>
      </w:r>
      <w:r w:rsidR="002466D7" w:rsidRPr="00ED7A75">
        <w:rPr>
          <w:sz w:val="28"/>
          <w:szCs w:val="28"/>
        </w:rPr>
        <w:t xml:space="preserve">. </w:t>
      </w:r>
    </w:p>
    <w:p w:rsidR="00301AC4" w:rsidRDefault="00E4295A" w:rsidP="00306B54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10E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CF54F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CF54FD">
        <w:rPr>
          <w:sz w:val="28"/>
          <w:szCs w:val="28"/>
        </w:rPr>
        <w:t xml:space="preserve">оложение не распространяется на членов Профсоюза, которые  </w:t>
      </w:r>
      <w:r>
        <w:rPr>
          <w:sz w:val="28"/>
          <w:szCs w:val="28"/>
        </w:rPr>
        <w:t xml:space="preserve">получили </w:t>
      </w:r>
      <w:r w:rsidR="00D12110">
        <w:rPr>
          <w:sz w:val="28"/>
          <w:szCs w:val="28"/>
        </w:rPr>
        <w:t xml:space="preserve">удешевление  на </w:t>
      </w:r>
      <w:r w:rsidR="00301AC4">
        <w:rPr>
          <w:sz w:val="28"/>
          <w:szCs w:val="28"/>
        </w:rPr>
        <w:t xml:space="preserve"> </w:t>
      </w:r>
      <w:r w:rsidRPr="00CF54FD">
        <w:rPr>
          <w:sz w:val="28"/>
          <w:szCs w:val="28"/>
        </w:rPr>
        <w:t xml:space="preserve">санаторно-курортное лечение </w:t>
      </w:r>
      <w:r w:rsidR="0060317C">
        <w:rPr>
          <w:sz w:val="28"/>
          <w:szCs w:val="28"/>
        </w:rPr>
        <w:t xml:space="preserve"> или туристические</w:t>
      </w:r>
      <w:r w:rsidR="003B10E4" w:rsidRPr="003B10E4">
        <w:rPr>
          <w:sz w:val="28"/>
          <w:szCs w:val="28"/>
        </w:rPr>
        <w:t xml:space="preserve"> </w:t>
      </w:r>
      <w:r w:rsidR="00D12110">
        <w:rPr>
          <w:sz w:val="28"/>
          <w:szCs w:val="28"/>
        </w:rPr>
        <w:t xml:space="preserve">поездки </w:t>
      </w:r>
      <w:r>
        <w:rPr>
          <w:sz w:val="28"/>
          <w:szCs w:val="28"/>
        </w:rPr>
        <w:t>в текущем году</w:t>
      </w:r>
      <w:r w:rsidR="00301AC4">
        <w:rPr>
          <w:sz w:val="28"/>
          <w:szCs w:val="28"/>
        </w:rPr>
        <w:t xml:space="preserve"> </w:t>
      </w:r>
      <w:r w:rsidR="00477BC8">
        <w:rPr>
          <w:sz w:val="28"/>
          <w:szCs w:val="28"/>
        </w:rPr>
        <w:t xml:space="preserve"> по Областной программе </w:t>
      </w:r>
      <w:r w:rsidR="0039547D">
        <w:rPr>
          <w:sz w:val="28"/>
          <w:szCs w:val="28"/>
        </w:rPr>
        <w:t>«Здоровье. Оздоровление и отдых»</w:t>
      </w:r>
      <w:r w:rsidR="00301AC4">
        <w:rPr>
          <w:sz w:val="28"/>
          <w:szCs w:val="28"/>
        </w:rPr>
        <w:t>:</w:t>
      </w:r>
    </w:p>
    <w:p w:rsidR="00BD3345" w:rsidRPr="00120BD3" w:rsidRDefault="00632055" w:rsidP="00306B54">
      <w:pPr>
        <w:ind w:right="567" w:firstLine="720"/>
        <w:jc w:val="both"/>
        <w:rPr>
          <w:sz w:val="28"/>
          <w:szCs w:val="28"/>
        </w:rPr>
      </w:pPr>
      <w:r w:rsidRPr="00EA7674">
        <w:rPr>
          <w:sz w:val="28"/>
          <w:szCs w:val="28"/>
        </w:rPr>
        <w:t>2.</w:t>
      </w:r>
      <w:r w:rsidR="00983786" w:rsidRPr="00EA7674">
        <w:rPr>
          <w:sz w:val="28"/>
          <w:szCs w:val="28"/>
        </w:rPr>
        <w:t>6</w:t>
      </w:r>
      <w:r w:rsidRPr="00EA7674">
        <w:rPr>
          <w:sz w:val="28"/>
          <w:szCs w:val="28"/>
        </w:rPr>
        <w:t xml:space="preserve">. </w:t>
      </w:r>
      <w:r w:rsidR="00BD3345">
        <w:rPr>
          <w:sz w:val="28"/>
          <w:szCs w:val="28"/>
        </w:rPr>
        <w:t xml:space="preserve">Материальная помощь </w:t>
      </w:r>
      <w:r w:rsidR="00BD3345" w:rsidRPr="00BC48F6">
        <w:rPr>
          <w:b/>
          <w:sz w:val="28"/>
          <w:szCs w:val="28"/>
        </w:rPr>
        <w:t>не предоставляется</w:t>
      </w:r>
      <w:r w:rsidR="00BD3345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случае, </w:t>
      </w:r>
      <w:r w:rsidR="00BD3345" w:rsidRPr="00120BD3">
        <w:rPr>
          <w:sz w:val="28"/>
          <w:szCs w:val="28"/>
        </w:rPr>
        <w:t>если путевка</w:t>
      </w:r>
      <w:r w:rsidR="00BD3345">
        <w:rPr>
          <w:sz w:val="28"/>
          <w:szCs w:val="28"/>
        </w:rPr>
        <w:t xml:space="preserve"> </w:t>
      </w:r>
      <w:r w:rsidR="00BD3345" w:rsidRPr="00120BD3">
        <w:rPr>
          <w:sz w:val="28"/>
          <w:szCs w:val="28"/>
        </w:rPr>
        <w:t>приобретена:</w:t>
      </w:r>
    </w:p>
    <w:p w:rsidR="00BD3345" w:rsidRDefault="00BD3345" w:rsidP="00306B54">
      <w:pPr>
        <w:numPr>
          <w:ilvl w:val="0"/>
          <w:numId w:val="8"/>
        </w:numPr>
        <w:ind w:left="0" w:right="567" w:firstLine="720"/>
        <w:jc w:val="both"/>
        <w:rPr>
          <w:sz w:val="28"/>
          <w:szCs w:val="28"/>
        </w:rPr>
      </w:pPr>
      <w:r w:rsidRPr="00120BD3">
        <w:rPr>
          <w:sz w:val="28"/>
          <w:szCs w:val="28"/>
        </w:rPr>
        <w:t>по линии Министерства обороны;</w:t>
      </w:r>
    </w:p>
    <w:p w:rsidR="00BD3345" w:rsidRPr="00407F6B" w:rsidRDefault="00BD3345" w:rsidP="00306B54">
      <w:pPr>
        <w:numPr>
          <w:ilvl w:val="0"/>
          <w:numId w:val="8"/>
        </w:numPr>
        <w:ind w:left="0" w:right="567" w:firstLine="720"/>
        <w:jc w:val="both"/>
        <w:rPr>
          <w:sz w:val="28"/>
          <w:szCs w:val="28"/>
        </w:rPr>
      </w:pPr>
      <w:r>
        <w:rPr>
          <w:sz w:val="28"/>
        </w:rPr>
        <w:t>МВД России;</w:t>
      </w:r>
    </w:p>
    <w:p w:rsidR="00BD3345" w:rsidRPr="00407F6B" w:rsidRDefault="00BD3345" w:rsidP="00306B54">
      <w:pPr>
        <w:numPr>
          <w:ilvl w:val="0"/>
          <w:numId w:val="8"/>
        </w:numPr>
        <w:ind w:left="0" w:right="567" w:firstLine="720"/>
        <w:jc w:val="both"/>
        <w:rPr>
          <w:sz w:val="28"/>
          <w:szCs w:val="28"/>
        </w:rPr>
      </w:pPr>
      <w:r>
        <w:rPr>
          <w:sz w:val="28"/>
        </w:rPr>
        <w:lastRenderedPageBreak/>
        <w:t>ФСБ России;</w:t>
      </w:r>
    </w:p>
    <w:p w:rsidR="00BD3345" w:rsidRDefault="00BD3345" w:rsidP="00306B54">
      <w:pPr>
        <w:numPr>
          <w:ilvl w:val="0"/>
          <w:numId w:val="8"/>
        </w:numPr>
        <w:ind w:left="0" w:right="567" w:firstLine="720"/>
        <w:jc w:val="both"/>
        <w:rPr>
          <w:sz w:val="28"/>
          <w:szCs w:val="28"/>
        </w:rPr>
      </w:pPr>
      <w:r>
        <w:rPr>
          <w:sz w:val="28"/>
        </w:rPr>
        <w:t>ч</w:t>
      </w:r>
      <w:r w:rsidRPr="00120BD3">
        <w:rPr>
          <w:sz w:val="28"/>
          <w:szCs w:val="28"/>
        </w:rPr>
        <w:t xml:space="preserve">ерез органы социальной </w:t>
      </w:r>
      <w:r>
        <w:rPr>
          <w:sz w:val="28"/>
          <w:szCs w:val="28"/>
        </w:rPr>
        <w:t>защиты</w:t>
      </w:r>
      <w:r w:rsidRPr="00120BD3">
        <w:rPr>
          <w:sz w:val="28"/>
          <w:szCs w:val="28"/>
        </w:rPr>
        <w:t xml:space="preserve"> населения;</w:t>
      </w:r>
    </w:p>
    <w:p w:rsidR="00043ACA" w:rsidRDefault="00043ACA" w:rsidP="00306B54">
      <w:pPr>
        <w:numPr>
          <w:ilvl w:val="0"/>
          <w:numId w:val="8"/>
        </w:numPr>
        <w:ind w:left="0"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 образованиях.</w:t>
      </w:r>
    </w:p>
    <w:p w:rsidR="003B10E4" w:rsidRDefault="003B10E4" w:rsidP="003B10E4">
      <w:pPr>
        <w:ind w:right="567"/>
        <w:jc w:val="center"/>
        <w:rPr>
          <w:b/>
          <w:sz w:val="28"/>
          <w:szCs w:val="28"/>
        </w:rPr>
      </w:pPr>
    </w:p>
    <w:p w:rsidR="002466D7" w:rsidRDefault="003B10E4" w:rsidP="003B10E4">
      <w:pPr>
        <w:ind w:right="567"/>
        <w:jc w:val="center"/>
        <w:rPr>
          <w:b/>
          <w:sz w:val="28"/>
          <w:szCs w:val="28"/>
        </w:rPr>
      </w:pPr>
      <w:r w:rsidRPr="003B10E4">
        <w:rPr>
          <w:b/>
          <w:sz w:val="28"/>
          <w:szCs w:val="28"/>
          <w:lang w:val="en-US"/>
        </w:rPr>
        <w:t>III</w:t>
      </w:r>
      <w:r w:rsidR="002466D7" w:rsidRPr="003B10E4">
        <w:rPr>
          <w:b/>
          <w:sz w:val="28"/>
          <w:szCs w:val="28"/>
        </w:rPr>
        <w:t>.</w:t>
      </w:r>
      <w:r w:rsidR="002466D7" w:rsidRPr="00F74B93">
        <w:rPr>
          <w:b/>
          <w:sz w:val="28"/>
          <w:szCs w:val="28"/>
        </w:rPr>
        <w:t xml:space="preserve"> Порядок </w:t>
      </w:r>
      <w:r w:rsidR="00F74B93" w:rsidRPr="00F74B93">
        <w:rPr>
          <w:b/>
          <w:sz w:val="28"/>
          <w:szCs w:val="28"/>
        </w:rPr>
        <w:t xml:space="preserve">получения </w:t>
      </w:r>
      <w:r>
        <w:rPr>
          <w:b/>
          <w:sz w:val="28"/>
          <w:szCs w:val="28"/>
        </w:rPr>
        <w:t>м</w:t>
      </w:r>
      <w:r w:rsidR="00632055">
        <w:rPr>
          <w:b/>
          <w:sz w:val="28"/>
          <w:szCs w:val="28"/>
        </w:rPr>
        <w:t>атериальной помощи</w:t>
      </w:r>
    </w:p>
    <w:p w:rsidR="00F74B93" w:rsidRDefault="00F74B93" w:rsidP="003B10E4">
      <w:pPr>
        <w:ind w:right="567" w:firstLine="720"/>
        <w:jc w:val="center"/>
        <w:rPr>
          <w:b/>
          <w:sz w:val="28"/>
          <w:szCs w:val="28"/>
        </w:rPr>
      </w:pPr>
    </w:p>
    <w:p w:rsidR="001C6F92" w:rsidRPr="00ED7A75" w:rsidRDefault="003B10E4" w:rsidP="00306B54">
      <w:pPr>
        <w:ind w:right="567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466D7">
        <w:rPr>
          <w:sz w:val="28"/>
          <w:szCs w:val="28"/>
        </w:rPr>
        <w:t xml:space="preserve">.1. </w:t>
      </w:r>
      <w:r w:rsidR="001C6F92" w:rsidRPr="001C6F92">
        <w:rPr>
          <w:sz w:val="28"/>
          <w:szCs w:val="28"/>
        </w:rPr>
        <w:t>Материальная помощь предоставляется</w:t>
      </w:r>
      <w:r w:rsidR="001C6F92">
        <w:rPr>
          <w:sz w:val="28"/>
          <w:szCs w:val="28"/>
        </w:rPr>
        <w:t xml:space="preserve"> по обращению первичной организации Профсоюза, на учете в которо</w:t>
      </w:r>
      <w:r w:rsidR="000744CA">
        <w:rPr>
          <w:sz w:val="28"/>
          <w:szCs w:val="28"/>
        </w:rPr>
        <w:t>й состоит член Профсоюза</w:t>
      </w:r>
      <w:r w:rsidR="001C6F92">
        <w:rPr>
          <w:sz w:val="28"/>
          <w:szCs w:val="28"/>
        </w:rPr>
        <w:t xml:space="preserve"> </w:t>
      </w:r>
      <w:r w:rsidR="001C6F92" w:rsidRPr="00ED7A75">
        <w:rPr>
          <w:b/>
          <w:sz w:val="28"/>
          <w:szCs w:val="28"/>
        </w:rPr>
        <w:t>после</w:t>
      </w:r>
      <w:r w:rsidR="001C6F92" w:rsidRPr="00ED7A75">
        <w:rPr>
          <w:sz w:val="28"/>
          <w:szCs w:val="28"/>
        </w:rPr>
        <w:t xml:space="preserve"> </w:t>
      </w:r>
      <w:r w:rsidR="001C6F92" w:rsidRPr="00ED7A75">
        <w:rPr>
          <w:b/>
          <w:sz w:val="28"/>
          <w:szCs w:val="28"/>
        </w:rPr>
        <w:t xml:space="preserve">возвращения из места отдыха или оздоровления. </w:t>
      </w:r>
    </w:p>
    <w:p w:rsidR="001C6F92" w:rsidRPr="00ED7A75" w:rsidRDefault="003B10E4" w:rsidP="00306B54">
      <w:pPr>
        <w:ind w:right="567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6F92">
        <w:rPr>
          <w:sz w:val="28"/>
          <w:szCs w:val="28"/>
        </w:rPr>
        <w:t>.2. Для получения Материальной помощи первичная организация Профсоюза предо</w:t>
      </w:r>
      <w:r w:rsidR="000744CA">
        <w:rPr>
          <w:sz w:val="28"/>
          <w:szCs w:val="28"/>
        </w:rPr>
        <w:t xml:space="preserve">ставляет в городскую </w:t>
      </w:r>
      <w:r w:rsidR="001C6F92">
        <w:rPr>
          <w:sz w:val="28"/>
          <w:szCs w:val="28"/>
        </w:rPr>
        <w:t xml:space="preserve"> организацию следующие </w:t>
      </w:r>
      <w:r w:rsidR="001C6F92" w:rsidRPr="00ED7A75">
        <w:rPr>
          <w:b/>
          <w:sz w:val="28"/>
          <w:szCs w:val="28"/>
        </w:rPr>
        <w:t>документы</w:t>
      </w:r>
      <w:r w:rsidR="001C6F92" w:rsidRPr="00ED7A75">
        <w:rPr>
          <w:sz w:val="28"/>
          <w:szCs w:val="28"/>
        </w:rPr>
        <w:t xml:space="preserve">: </w:t>
      </w:r>
    </w:p>
    <w:p w:rsidR="002667A7" w:rsidRPr="003B10E4" w:rsidRDefault="001C6F92" w:rsidP="003B10E4">
      <w:pPr>
        <w:pStyle w:val="a6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right="567"/>
        <w:jc w:val="both"/>
        <w:textAlignment w:val="auto"/>
        <w:rPr>
          <w:sz w:val="28"/>
          <w:szCs w:val="28"/>
        </w:rPr>
      </w:pPr>
      <w:r w:rsidRPr="003B10E4">
        <w:rPr>
          <w:b/>
          <w:sz w:val="28"/>
          <w:szCs w:val="28"/>
        </w:rPr>
        <w:t>Ходатайство</w:t>
      </w:r>
      <w:r w:rsidRPr="003B10E4">
        <w:rPr>
          <w:sz w:val="28"/>
          <w:szCs w:val="28"/>
        </w:rPr>
        <w:t xml:space="preserve"> профсоюзного комитета </w:t>
      </w:r>
      <w:r w:rsidR="000744CA" w:rsidRPr="003B10E4">
        <w:rPr>
          <w:sz w:val="28"/>
          <w:szCs w:val="28"/>
        </w:rPr>
        <w:t xml:space="preserve">на имя Председателя  городской </w:t>
      </w:r>
      <w:r w:rsidRPr="003B10E4">
        <w:rPr>
          <w:sz w:val="28"/>
          <w:szCs w:val="28"/>
        </w:rPr>
        <w:t xml:space="preserve">организации Профсоюза об оказании </w:t>
      </w:r>
      <w:r w:rsidR="002667A7" w:rsidRPr="003B10E4">
        <w:rPr>
          <w:sz w:val="28"/>
          <w:szCs w:val="28"/>
        </w:rPr>
        <w:t>м</w:t>
      </w:r>
      <w:r w:rsidRPr="003B10E4">
        <w:rPr>
          <w:sz w:val="28"/>
          <w:szCs w:val="28"/>
        </w:rPr>
        <w:t>атериальной помощи</w:t>
      </w:r>
      <w:r w:rsidR="00301AC4" w:rsidRPr="003B10E4">
        <w:rPr>
          <w:sz w:val="28"/>
          <w:szCs w:val="28"/>
        </w:rPr>
        <w:t xml:space="preserve"> на отдых и оздоровление</w:t>
      </w:r>
      <w:r w:rsidR="002667A7" w:rsidRPr="003B10E4">
        <w:rPr>
          <w:sz w:val="28"/>
          <w:szCs w:val="28"/>
        </w:rPr>
        <w:t>.</w:t>
      </w:r>
    </w:p>
    <w:p w:rsidR="00ED7A75" w:rsidRDefault="001C6F92" w:rsidP="003B10E4">
      <w:pPr>
        <w:pStyle w:val="a6"/>
        <w:numPr>
          <w:ilvl w:val="0"/>
          <w:numId w:val="12"/>
        </w:numPr>
        <w:tabs>
          <w:tab w:val="left" w:pos="1134"/>
        </w:tabs>
        <w:overflowPunct/>
        <w:autoSpaceDE/>
        <w:autoSpaceDN/>
        <w:adjustRightInd/>
        <w:ind w:right="567"/>
        <w:jc w:val="both"/>
        <w:textAlignment w:val="auto"/>
        <w:rPr>
          <w:b/>
          <w:sz w:val="28"/>
          <w:szCs w:val="28"/>
        </w:rPr>
      </w:pPr>
      <w:r w:rsidRPr="003B10E4">
        <w:rPr>
          <w:b/>
          <w:sz w:val="28"/>
          <w:szCs w:val="28"/>
        </w:rPr>
        <w:t xml:space="preserve">Копию </w:t>
      </w:r>
      <w:r w:rsidR="00064BE8" w:rsidRPr="003B10E4">
        <w:rPr>
          <w:b/>
          <w:sz w:val="28"/>
          <w:szCs w:val="28"/>
        </w:rPr>
        <w:t>документа, подтверждающего</w:t>
      </w:r>
      <w:r w:rsidR="00064BE8" w:rsidRPr="003B10E4">
        <w:rPr>
          <w:rFonts w:ascii="Arial" w:hAnsi="Arial" w:cs="Arial"/>
          <w:color w:val="2A2C2E"/>
          <w:sz w:val="26"/>
          <w:szCs w:val="26"/>
          <w:shd w:val="clear" w:color="auto" w:fill="FFFFFF"/>
        </w:rPr>
        <w:t xml:space="preserve"> </w:t>
      </w:r>
      <w:r w:rsidR="00064BE8" w:rsidRPr="003B10E4">
        <w:rPr>
          <w:b/>
          <w:sz w:val="28"/>
          <w:szCs w:val="28"/>
        </w:rPr>
        <w:t xml:space="preserve">факт пребывания на </w:t>
      </w:r>
      <w:r w:rsidR="002B61AB" w:rsidRPr="003B10E4">
        <w:rPr>
          <w:b/>
          <w:sz w:val="28"/>
          <w:szCs w:val="28"/>
        </w:rPr>
        <w:t xml:space="preserve"> месте </w:t>
      </w:r>
      <w:r w:rsidR="00064BE8" w:rsidRPr="003B10E4">
        <w:rPr>
          <w:b/>
          <w:sz w:val="28"/>
          <w:szCs w:val="28"/>
        </w:rPr>
        <w:t>отдых</w:t>
      </w:r>
      <w:r w:rsidR="002B61AB" w:rsidRPr="003B10E4">
        <w:rPr>
          <w:b/>
          <w:sz w:val="28"/>
          <w:szCs w:val="28"/>
        </w:rPr>
        <w:t>а</w:t>
      </w:r>
      <w:r w:rsidR="00064BE8" w:rsidRPr="003B10E4">
        <w:rPr>
          <w:b/>
          <w:sz w:val="28"/>
          <w:szCs w:val="28"/>
        </w:rPr>
        <w:t xml:space="preserve"> или</w:t>
      </w:r>
      <w:r w:rsidR="00D162DA" w:rsidRPr="003B10E4">
        <w:rPr>
          <w:b/>
          <w:sz w:val="28"/>
          <w:szCs w:val="28"/>
        </w:rPr>
        <w:t xml:space="preserve"> </w:t>
      </w:r>
      <w:r w:rsidR="00064BE8" w:rsidRPr="003B10E4">
        <w:rPr>
          <w:b/>
          <w:sz w:val="28"/>
          <w:szCs w:val="28"/>
        </w:rPr>
        <w:t>оздоровления</w:t>
      </w:r>
      <w:r w:rsidR="002B61AB" w:rsidRPr="003B10E4">
        <w:rPr>
          <w:b/>
          <w:sz w:val="28"/>
          <w:szCs w:val="28"/>
        </w:rPr>
        <w:t xml:space="preserve"> </w:t>
      </w:r>
      <w:r w:rsidR="00D162DA" w:rsidRPr="003B10E4">
        <w:rPr>
          <w:b/>
          <w:sz w:val="28"/>
          <w:szCs w:val="28"/>
        </w:rPr>
        <w:t xml:space="preserve"> и </w:t>
      </w:r>
      <w:r w:rsidR="000015C0" w:rsidRPr="003B10E4">
        <w:rPr>
          <w:b/>
          <w:sz w:val="28"/>
          <w:szCs w:val="28"/>
        </w:rPr>
        <w:t xml:space="preserve">его </w:t>
      </w:r>
      <w:r w:rsidR="00D162DA" w:rsidRPr="003B10E4">
        <w:rPr>
          <w:b/>
          <w:sz w:val="28"/>
          <w:szCs w:val="28"/>
        </w:rPr>
        <w:t>оплаты</w:t>
      </w:r>
      <w:r w:rsidR="00064BE8" w:rsidRPr="003B10E4">
        <w:rPr>
          <w:b/>
          <w:sz w:val="28"/>
          <w:szCs w:val="28"/>
        </w:rPr>
        <w:t xml:space="preserve"> </w:t>
      </w:r>
      <w:r w:rsidR="00D162DA" w:rsidRPr="003B10E4">
        <w:rPr>
          <w:b/>
          <w:sz w:val="28"/>
          <w:szCs w:val="28"/>
        </w:rPr>
        <w:t>(</w:t>
      </w:r>
      <w:r w:rsidRPr="003B10E4">
        <w:rPr>
          <w:b/>
          <w:sz w:val="28"/>
          <w:szCs w:val="28"/>
        </w:rPr>
        <w:t>путевк</w:t>
      </w:r>
      <w:r w:rsidR="00D162DA" w:rsidRPr="003B10E4">
        <w:rPr>
          <w:b/>
          <w:sz w:val="28"/>
          <w:szCs w:val="28"/>
        </w:rPr>
        <w:t xml:space="preserve">а, </w:t>
      </w:r>
      <w:r w:rsidRPr="003B10E4">
        <w:rPr>
          <w:b/>
          <w:sz w:val="28"/>
          <w:szCs w:val="28"/>
        </w:rPr>
        <w:t>договор</w:t>
      </w:r>
      <w:r w:rsidR="00E12702" w:rsidRPr="003B10E4">
        <w:rPr>
          <w:b/>
          <w:sz w:val="28"/>
          <w:szCs w:val="28"/>
        </w:rPr>
        <w:t xml:space="preserve">, счет на оплату </w:t>
      </w:r>
      <w:r w:rsidRPr="003B10E4">
        <w:rPr>
          <w:b/>
          <w:sz w:val="28"/>
          <w:szCs w:val="28"/>
        </w:rPr>
        <w:t>или ино</w:t>
      </w:r>
      <w:r w:rsidR="00D162DA" w:rsidRPr="003B10E4">
        <w:rPr>
          <w:b/>
          <w:sz w:val="28"/>
          <w:szCs w:val="28"/>
        </w:rPr>
        <w:t>й</w:t>
      </w:r>
      <w:r w:rsidRPr="003B10E4">
        <w:rPr>
          <w:b/>
          <w:sz w:val="28"/>
          <w:szCs w:val="28"/>
        </w:rPr>
        <w:t xml:space="preserve"> докумен</w:t>
      </w:r>
      <w:r w:rsidR="00E5323B">
        <w:rPr>
          <w:b/>
          <w:sz w:val="28"/>
          <w:szCs w:val="28"/>
        </w:rPr>
        <w:t>т</w:t>
      </w:r>
      <w:r w:rsidR="00C82769" w:rsidRPr="003B10E4">
        <w:rPr>
          <w:b/>
          <w:sz w:val="28"/>
          <w:szCs w:val="28"/>
        </w:rPr>
        <w:t>;</w:t>
      </w:r>
    </w:p>
    <w:p w:rsidR="00043ACA" w:rsidRPr="003B10E4" w:rsidRDefault="00043ACA" w:rsidP="00043ACA">
      <w:pPr>
        <w:pStyle w:val="a6"/>
        <w:tabs>
          <w:tab w:val="left" w:pos="1134"/>
        </w:tabs>
        <w:overflowPunct/>
        <w:autoSpaceDE/>
        <w:autoSpaceDN/>
        <w:adjustRightInd/>
        <w:ind w:left="1515" w:right="567"/>
        <w:jc w:val="both"/>
        <w:textAlignment w:val="auto"/>
        <w:rPr>
          <w:b/>
          <w:sz w:val="28"/>
          <w:szCs w:val="28"/>
        </w:rPr>
      </w:pPr>
    </w:p>
    <w:p w:rsidR="001C6F92" w:rsidRPr="00791D43" w:rsidRDefault="00B95838" w:rsidP="00306B54">
      <w:pPr>
        <w:tabs>
          <w:tab w:val="left" w:pos="1134"/>
        </w:tabs>
        <w:overflowPunct/>
        <w:autoSpaceDE/>
        <w:autoSpaceDN/>
        <w:adjustRightInd/>
        <w:ind w:right="567" w:firstLine="720"/>
        <w:jc w:val="both"/>
        <w:textAlignment w:val="auto"/>
        <w:rPr>
          <w:strike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791D43">
        <w:rPr>
          <w:b/>
          <w:sz w:val="28"/>
          <w:szCs w:val="28"/>
          <w:u w:val="single"/>
        </w:rPr>
        <w:t>(!!! ПРОЕЗДНЫЕ ДОКУМЕНТЫ НЕ ПРИНИМАЮТСЯ!!!)</w:t>
      </w:r>
    </w:p>
    <w:p w:rsidR="003B10E4" w:rsidRDefault="003B10E4" w:rsidP="00306B54">
      <w:pPr>
        <w:ind w:right="567" w:firstLine="720"/>
        <w:jc w:val="both"/>
        <w:rPr>
          <w:b/>
          <w:sz w:val="28"/>
          <w:szCs w:val="28"/>
        </w:rPr>
      </w:pPr>
    </w:p>
    <w:p w:rsidR="002466D7" w:rsidRDefault="003B10E4" w:rsidP="00043ACA">
      <w:pPr>
        <w:ind w:right="567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06B54">
        <w:rPr>
          <w:b/>
          <w:sz w:val="28"/>
          <w:szCs w:val="28"/>
          <w:lang w:val="en-US"/>
        </w:rPr>
        <w:t>V</w:t>
      </w:r>
      <w:r w:rsidR="00963C93">
        <w:rPr>
          <w:b/>
          <w:sz w:val="28"/>
          <w:szCs w:val="28"/>
        </w:rPr>
        <w:t xml:space="preserve">. </w:t>
      </w:r>
      <w:r w:rsidR="002466D7">
        <w:rPr>
          <w:b/>
          <w:sz w:val="28"/>
          <w:szCs w:val="28"/>
        </w:rPr>
        <w:t>Заключительные положения</w:t>
      </w:r>
    </w:p>
    <w:p w:rsidR="00A51629" w:rsidRDefault="00A51629" w:rsidP="00306B54">
      <w:pPr>
        <w:ind w:right="567" w:firstLine="720"/>
        <w:jc w:val="both"/>
        <w:rPr>
          <w:b/>
          <w:sz w:val="28"/>
          <w:szCs w:val="28"/>
        </w:rPr>
      </w:pPr>
    </w:p>
    <w:p w:rsidR="006C2C72" w:rsidRDefault="002466D7" w:rsidP="00306B54">
      <w:pPr>
        <w:ind w:right="567"/>
        <w:jc w:val="both"/>
        <w:rPr>
          <w:sz w:val="28"/>
          <w:szCs w:val="28"/>
        </w:rPr>
      </w:pPr>
      <w:r w:rsidRPr="00DA192C">
        <w:rPr>
          <w:sz w:val="28"/>
          <w:szCs w:val="28"/>
        </w:rPr>
        <w:tab/>
      </w:r>
      <w:r w:rsidR="003B10E4" w:rsidRPr="003B10E4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="006C2C72">
        <w:rPr>
          <w:sz w:val="28"/>
          <w:szCs w:val="28"/>
        </w:rPr>
        <w:t>Материальная помощь</w:t>
      </w:r>
      <w:r w:rsidR="006C2C72" w:rsidRPr="00DA192C">
        <w:rPr>
          <w:sz w:val="28"/>
          <w:szCs w:val="28"/>
        </w:rPr>
        <w:t xml:space="preserve"> </w:t>
      </w:r>
      <w:r w:rsidR="006C2C72">
        <w:rPr>
          <w:sz w:val="28"/>
          <w:szCs w:val="28"/>
        </w:rPr>
        <w:t xml:space="preserve">для целей настоящего Положения </w:t>
      </w:r>
      <w:r w:rsidR="006C2C72" w:rsidRPr="00DA192C">
        <w:rPr>
          <w:sz w:val="28"/>
          <w:szCs w:val="28"/>
        </w:rPr>
        <w:t xml:space="preserve">выплачивается </w:t>
      </w:r>
      <w:r w:rsidR="002B61AB">
        <w:rPr>
          <w:sz w:val="28"/>
          <w:szCs w:val="28"/>
        </w:rPr>
        <w:t xml:space="preserve">из </w:t>
      </w:r>
      <w:r w:rsidR="00477BC8">
        <w:rPr>
          <w:sz w:val="28"/>
          <w:szCs w:val="28"/>
        </w:rPr>
        <w:t xml:space="preserve">средств бюджета </w:t>
      </w:r>
      <w:proofErr w:type="spellStart"/>
      <w:r w:rsidR="00477BC8">
        <w:rPr>
          <w:sz w:val="28"/>
          <w:szCs w:val="28"/>
        </w:rPr>
        <w:t>Каменск-Шахтинской</w:t>
      </w:r>
      <w:proofErr w:type="spellEnd"/>
      <w:r w:rsidR="00477BC8">
        <w:rPr>
          <w:sz w:val="28"/>
          <w:szCs w:val="28"/>
        </w:rPr>
        <w:t xml:space="preserve">  </w:t>
      </w:r>
      <w:r w:rsidR="00F97C48">
        <w:rPr>
          <w:sz w:val="28"/>
          <w:szCs w:val="28"/>
        </w:rPr>
        <w:t>первичн</w:t>
      </w:r>
      <w:r w:rsidR="00477BC8">
        <w:rPr>
          <w:sz w:val="28"/>
          <w:szCs w:val="28"/>
        </w:rPr>
        <w:t>ой</w:t>
      </w:r>
      <w:r w:rsidR="006C2C72" w:rsidRPr="00E90C2F">
        <w:rPr>
          <w:sz w:val="28"/>
          <w:szCs w:val="28"/>
        </w:rPr>
        <w:t xml:space="preserve"> </w:t>
      </w:r>
      <w:r w:rsidR="00F97C48">
        <w:rPr>
          <w:sz w:val="28"/>
          <w:szCs w:val="28"/>
        </w:rPr>
        <w:t xml:space="preserve">профсоюзной </w:t>
      </w:r>
      <w:r w:rsidR="006C2C72" w:rsidRPr="00E90C2F">
        <w:rPr>
          <w:sz w:val="28"/>
          <w:szCs w:val="28"/>
        </w:rPr>
        <w:t>организации</w:t>
      </w:r>
      <w:r w:rsidR="00F97C48">
        <w:rPr>
          <w:sz w:val="28"/>
          <w:szCs w:val="28"/>
        </w:rPr>
        <w:t xml:space="preserve"> МБДОУ детский сад №39</w:t>
      </w:r>
      <w:r w:rsidR="006C2C72" w:rsidRPr="00E90C2F">
        <w:rPr>
          <w:sz w:val="28"/>
          <w:szCs w:val="28"/>
        </w:rPr>
        <w:t xml:space="preserve"> Проф</w:t>
      </w:r>
      <w:r w:rsidR="00477BC8">
        <w:rPr>
          <w:sz w:val="28"/>
          <w:szCs w:val="28"/>
        </w:rPr>
        <w:t xml:space="preserve">союза работников образования </w:t>
      </w:r>
      <w:r w:rsidR="006C2C72" w:rsidRPr="00E90C2F">
        <w:rPr>
          <w:sz w:val="28"/>
          <w:szCs w:val="28"/>
        </w:rPr>
        <w:t xml:space="preserve"> за счет профсоюзных взносов.</w:t>
      </w:r>
    </w:p>
    <w:p w:rsidR="002466D7" w:rsidRDefault="003B10E4" w:rsidP="00306B54">
      <w:pPr>
        <w:ind w:right="567" w:firstLine="720"/>
        <w:jc w:val="both"/>
        <w:rPr>
          <w:sz w:val="28"/>
          <w:szCs w:val="28"/>
        </w:rPr>
      </w:pPr>
      <w:r w:rsidRPr="003B10E4">
        <w:rPr>
          <w:sz w:val="28"/>
          <w:szCs w:val="28"/>
        </w:rPr>
        <w:t>4</w:t>
      </w:r>
      <w:r w:rsidR="006C2C72">
        <w:rPr>
          <w:sz w:val="28"/>
          <w:szCs w:val="28"/>
        </w:rPr>
        <w:t xml:space="preserve">.2. </w:t>
      </w:r>
      <w:r w:rsidR="002466D7">
        <w:rPr>
          <w:sz w:val="28"/>
          <w:szCs w:val="28"/>
        </w:rPr>
        <w:t xml:space="preserve">Настоящее </w:t>
      </w:r>
      <w:r w:rsidR="00993056">
        <w:rPr>
          <w:sz w:val="28"/>
          <w:szCs w:val="28"/>
        </w:rPr>
        <w:t>П</w:t>
      </w:r>
      <w:r w:rsidR="002466D7">
        <w:rPr>
          <w:sz w:val="28"/>
          <w:szCs w:val="28"/>
        </w:rPr>
        <w:t xml:space="preserve">оложение </w:t>
      </w:r>
      <w:r w:rsidR="008D0E44">
        <w:rPr>
          <w:sz w:val="28"/>
          <w:szCs w:val="28"/>
        </w:rPr>
        <w:t>утверждается</w:t>
      </w:r>
      <w:r w:rsidR="00477BC8">
        <w:rPr>
          <w:sz w:val="28"/>
          <w:szCs w:val="28"/>
        </w:rPr>
        <w:t xml:space="preserve"> на заседании </w:t>
      </w:r>
      <w:r w:rsidR="00F97C48">
        <w:rPr>
          <w:sz w:val="28"/>
          <w:szCs w:val="28"/>
        </w:rPr>
        <w:t>первичн</w:t>
      </w:r>
      <w:r w:rsidR="00477BC8">
        <w:rPr>
          <w:sz w:val="28"/>
          <w:szCs w:val="28"/>
        </w:rPr>
        <w:t>ой</w:t>
      </w:r>
      <w:r w:rsidR="00F97C48">
        <w:rPr>
          <w:sz w:val="28"/>
          <w:szCs w:val="28"/>
        </w:rPr>
        <w:t xml:space="preserve"> профсоюзной</w:t>
      </w:r>
      <w:r w:rsidR="00502320">
        <w:rPr>
          <w:sz w:val="28"/>
          <w:szCs w:val="28"/>
        </w:rPr>
        <w:t xml:space="preserve"> </w:t>
      </w:r>
      <w:r w:rsidR="00502320" w:rsidRPr="005E37AD">
        <w:rPr>
          <w:sz w:val="28"/>
          <w:szCs w:val="28"/>
        </w:rPr>
        <w:t>организации</w:t>
      </w:r>
      <w:r w:rsidR="00F97C48">
        <w:rPr>
          <w:sz w:val="28"/>
          <w:szCs w:val="28"/>
        </w:rPr>
        <w:t xml:space="preserve"> МБДОУ детский сад №39</w:t>
      </w:r>
      <w:r w:rsidR="00477BC8">
        <w:rPr>
          <w:sz w:val="28"/>
          <w:szCs w:val="28"/>
        </w:rPr>
        <w:t xml:space="preserve"> Профсоюза образования  сроком на 2021-2023</w:t>
      </w:r>
      <w:r w:rsidR="00043A4F" w:rsidRPr="00C82769">
        <w:rPr>
          <w:sz w:val="28"/>
          <w:szCs w:val="28"/>
        </w:rPr>
        <w:t>год</w:t>
      </w:r>
      <w:r w:rsidR="002466D7" w:rsidRPr="005E37AD">
        <w:rPr>
          <w:sz w:val="28"/>
          <w:szCs w:val="28"/>
        </w:rPr>
        <w:t>.</w:t>
      </w:r>
      <w:r w:rsidR="008D0E44">
        <w:rPr>
          <w:sz w:val="28"/>
          <w:szCs w:val="28"/>
        </w:rPr>
        <w:t xml:space="preserve"> </w:t>
      </w:r>
    </w:p>
    <w:p w:rsidR="00644B45" w:rsidRDefault="00644B45" w:rsidP="00306B54">
      <w:pPr>
        <w:ind w:right="567" w:firstLine="720"/>
        <w:jc w:val="both"/>
        <w:rPr>
          <w:sz w:val="28"/>
          <w:szCs w:val="28"/>
        </w:rPr>
      </w:pPr>
    </w:p>
    <w:p w:rsidR="00644B45" w:rsidRDefault="00644B45" w:rsidP="00306B54">
      <w:pPr>
        <w:ind w:right="567" w:firstLine="720"/>
        <w:jc w:val="both"/>
        <w:rPr>
          <w:sz w:val="28"/>
          <w:szCs w:val="28"/>
        </w:rPr>
      </w:pPr>
    </w:p>
    <w:p w:rsidR="00301AC4" w:rsidRDefault="00301AC4" w:rsidP="00306B54">
      <w:pPr>
        <w:ind w:right="567" w:firstLine="720"/>
        <w:jc w:val="both"/>
        <w:rPr>
          <w:sz w:val="28"/>
          <w:szCs w:val="28"/>
        </w:rPr>
      </w:pPr>
    </w:p>
    <w:p w:rsidR="00301AC4" w:rsidRDefault="00301AC4" w:rsidP="00306B54">
      <w:pPr>
        <w:ind w:right="850" w:firstLine="720"/>
        <w:jc w:val="both"/>
        <w:rPr>
          <w:sz w:val="28"/>
          <w:szCs w:val="28"/>
        </w:rPr>
      </w:pPr>
    </w:p>
    <w:p w:rsidR="00301AC4" w:rsidRDefault="00301AC4" w:rsidP="00306B54">
      <w:pPr>
        <w:ind w:right="850" w:firstLine="720"/>
        <w:jc w:val="both"/>
        <w:rPr>
          <w:sz w:val="28"/>
          <w:szCs w:val="28"/>
        </w:rPr>
      </w:pPr>
    </w:p>
    <w:p w:rsidR="00301AC4" w:rsidRDefault="00301AC4" w:rsidP="00306B54">
      <w:pPr>
        <w:ind w:right="850" w:firstLine="720"/>
        <w:jc w:val="both"/>
        <w:rPr>
          <w:sz w:val="28"/>
          <w:szCs w:val="28"/>
        </w:rPr>
      </w:pPr>
    </w:p>
    <w:p w:rsidR="00301AC4" w:rsidRDefault="00301AC4" w:rsidP="00306B54">
      <w:pPr>
        <w:ind w:firstLine="720"/>
        <w:jc w:val="both"/>
        <w:rPr>
          <w:sz w:val="28"/>
          <w:szCs w:val="28"/>
        </w:rPr>
      </w:pPr>
    </w:p>
    <w:p w:rsidR="00301AC4" w:rsidRDefault="00301AC4" w:rsidP="00306B54">
      <w:pPr>
        <w:ind w:firstLine="720"/>
        <w:jc w:val="both"/>
        <w:rPr>
          <w:sz w:val="28"/>
          <w:szCs w:val="28"/>
        </w:rPr>
      </w:pPr>
    </w:p>
    <w:p w:rsidR="00301AC4" w:rsidRDefault="00301AC4" w:rsidP="00306B54">
      <w:pPr>
        <w:ind w:firstLine="720"/>
        <w:jc w:val="both"/>
        <w:rPr>
          <w:sz w:val="28"/>
          <w:szCs w:val="28"/>
        </w:rPr>
      </w:pPr>
    </w:p>
    <w:p w:rsidR="00301AC4" w:rsidRDefault="00301AC4" w:rsidP="00306B54">
      <w:pPr>
        <w:ind w:firstLine="720"/>
        <w:jc w:val="both"/>
        <w:rPr>
          <w:sz w:val="28"/>
          <w:szCs w:val="28"/>
        </w:rPr>
      </w:pPr>
    </w:p>
    <w:p w:rsidR="00301AC4" w:rsidRDefault="00301AC4" w:rsidP="00306B54">
      <w:pPr>
        <w:ind w:firstLine="720"/>
        <w:jc w:val="both"/>
        <w:rPr>
          <w:sz w:val="28"/>
          <w:szCs w:val="28"/>
        </w:rPr>
      </w:pPr>
    </w:p>
    <w:p w:rsidR="00301AC4" w:rsidRDefault="00301AC4" w:rsidP="00306B54">
      <w:pPr>
        <w:ind w:firstLine="720"/>
        <w:jc w:val="both"/>
        <w:rPr>
          <w:sz w:val="28"/>
          <w:szCs w:val="28"/>
        </w:rPr>
      </w:pPr>
    </w:p>
    <w:p w:rsidR="00301AC4" w:rsidRDefault="00301AC4" w:rsidP="00306B54">
      <w:pPr>
        <w:ind w:firstLine="720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301AC4" w:rsidRDefault="00301AC4" w:rsidP="002466D7">
      <w:pPr>
        <w:ind w:left="567"/>
        <w:jc w:val="both"/>
        <w:rPr>
          <w:sz w:val="28"/>
          <w:szCs w:val="28"/>
        </w:rPr>
      </w:pPr>
    </w:p>
    <w:p w:rsidR="00C82769" w:rsidRDefault="00C82769" w:rsidP="002466D7">
      <w:pPr>
        <w:ind w:left="567"/>
        <w:jc w:val="both"/>
        <w:rPr>
          <w:sz w:val="28"/>
          <w:szCs w:val="28"/>
        </w:rPr>
      </w:pPr>
    </w:p>
    <w:p w:rsidR="00477BC8" w:rsidRDefault="00477BC8" w:rsidP="002466D7">
      <w:pPr>
        <w:ind w:left="567"/>
        <w:jc w:val="both"/>
        <w:rPr>
          <w:sz w:val="28"/>
          <w:szCs w:val="28"/>
        </w:rPr>
      </w:pPr>
    </w:p>
    <w:p w:rsidR="00477BC8" w:rsidRDefault="00477BC8" w:rsidP="002466D7">
      <w:pPr>
        <w:ind w:left="567"/>
        <w:jc w:val="both"/>
        <w:rPr>
          <w:sz w:val="28"/>
          <w:szCs w:val="28"/>
        </w:rPr>
      </w:pPr>
    </w:p>
    <w:p w:rsidR="00477BC8" w:rsidRDefault="00477BC8" w:rsidP="002466D7">
      <w:pPr>
        <w:ind w:left="567"/>
        <w:jc w:val="both"/>
        <w:rPr>
          <w:sz w:val="28"/>
          <w:szCs w:val="28"/>
        </w:rPr>
      </w:pPr>
    </w:p>
    <w:p w:rsidR="00477BC8" w:rsidRDefault="00477BC8" w:rsidP="002466D7">
      <w:pPr>
        <w:ind w:left="567"/>
        <w:jc w:val="both"/>
        <w:rPr>
          <w:sz w:val="28"/>
          <w:szCs w:val="28"/>
        </w:rPr>
      </w:pPr>
    </w:p>
    <w:p w:rsidR="00C82769" w:rsidRDefault="00C82769" w:rsidP="002466D7">
      <w:pPr>
        <w:ind w:left="567"/>
        <w:jc w:val="both"/>
        <w:rPr>
          <w:sz w:val="28"/>
          <w:szCs w:val="28"/>
        </w:rPr>
      </w:pPr>
    </w:p>
    <w:p w:rsidR="00C82769" w:rsidRDefault="00C82769" w:rsidP="002466D7">
      <w:pPr>
        <w:ind w:left="567"/>
        <w:jc w:val="both"/>
        <w:rPr>
          <w:sz w:val="28"/>
          <w:szCs w:val="28"/>
        </w:rPr>
      </w:pPr>
    </w:p>
    <w:p w:rsidR="00C82769" w:rsidRDefault="00C82769" w:rsidP="002466D7">
      <w:pPr>
        <w:ind w:left="567"/>
        <w:jc w:val="both"/>
        <w:rPr>
          <w:sz w:val="28"/>
          <w:szCs w:val="28"/>
        </w:rPr>
      </w:pPr>
    </w:p>
    <w:p w:rsidR="000015C0" w:rsidRDefault="000015C0" w:rsidP="00DA7E6E">
      <w:pPr>
        <w:ind w:left="7230"/>
        <w:jc w:val="center"/>
        <w:rPr>
          <w:b/>
          <w:sz w:val="24"/>
          <w:szCs w:val="24"/>
        </w:rPr>
      </w:pPr>
    </w:p>
    <w:sectPr w:rsidR="000015C0" w:rsidSect="00612129">
      <w:footerReference w:type="default" r:id="rId9"/>
      <w:headerReference w:type="first" r:id="rId10"/>
      <w:footerReference w:type="first" r:id="rId11"/>
      <w:pgSz w:w="11906" w:h="16838"/>
      <w:pgMar w:top="1134" w:right="566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C76" w:rsidRDefault="00547C76" w:rsidP="00E80A62">
      <w:r>
        <w:separator/>
      </w:r>
    </w:p>
  </w:endnote>
  <w:endnote w:type="continuationSeparator" w:id="0">
    <w:p w:rsidR="00547C76" w:rsidRDefault="00547C76" w:rsidP="00E80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586170"/>
      <w:docPartObj>
        <w:docPartGallery w:val="Page Numbers (Bottom of Page)"/>
        <w:docPartUnique/>
      </w:docPartObj>
    </w:sdtPr>
    <w:sdtContent>
      <w:p w:rsidR="00CD377A" w:rsidRDefault="00F07311">
        <w:pPr>
          <w:pStyle w:val="af1"/>
          <w:jc w:val="center"/>
        </w:pPr>
        <w:fldSimple w:instr=" PAGE   \* MERGEFORMAT ">
          <w:r w:rsidR="00E13A33">
            <w:rPr>
              <w:noProof/>
            </w:rPr>
            <w:t>2</w:t>
          </w:r>
        </w:fldSimple>
      </w:p>
    </w:sdtContent>
  </w:sdt>
  <w:p w:rsidR="00CD377A" w:rsidRDefault="00CD377A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7A" w:rsidRDefault="00CD377A">
    <w:pPr>
      <w:pStyle w:val="af1"/>
      <w:jc w:val="center"/>
    </w:pPr>
  </w:p>
  <w:p w:rsidR="00CD377A" w:rsidRDefault="00CD377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C76" w:rsidRDefault="00547C76" w:rsidP="00E80A62">
      <w:r>
        <w:separator/>
      </w:r>
    </w:p>
  </w:footnote>
  <w:footnote w:type="continuationSeparator" w:id="0">
    <w:p w:rsidR="00547C76" w:rsidRDefault="00547C76" w:rsidP="00E80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77A" w:rsidRDefault="00CD377A">
    <w:pPr>
      <w:pStyle w:val="af"/>
      <w:jc w:val="center"/>
    </w:pPr>
  </w:p>
  <w:p w:rsidR="00CD377A" w:rsidRDefault="00CD377A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82255E"/>
    <w:lvl w:ilvl="0">
      <w:numFmt w:val="bullet"/>
      <w:lvlText w:val="*"/>
      <w:lvlJc w:val="left"/>
    </w:lvl>
  </w:abstractNum>
  <w:abstractNum w:abstractNumId="1">
    <w:nsid w:val="01537DE0"/>
    <w:multiLevelType w:val="hybridMultilevel"/>
    <w:tmpl w:val="594C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0911"/>
    <w:multiLevelType w:val="hybridMultilevel"/>
    <w:tmpl w:val="6C5EBBA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504490F"/>
    <w:multiLevelType w:val="hybridMultilevel"/>
    <w:tmpl w:val="FA927A00"/>
    <w:lvl w:ilvl="0" w:tplc="2E68CCA0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4B4A31"/>
    <w:multiLevelType w:val="hybridMultilevel"/>
    <w:tmpl w:val="7C506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A1252"/>
    <w:multiLevelType w:val="hybridMultilevel"/>
    <w:tmpl w:val="2F8C9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92E35"/>
    <w:multiLevelType w:val="hybridMultilevel"/>
    <w:tmpl w:val="B25C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E975A6"/>
    <w:multiLevelType w:val="hybridMultilevel"/>
    <w:tmpl w:val="005AB42C"/>
    <w:lvl w:ilvl="0" w:tplc="863ACA7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40B8"/>
    <w:multiLevelType w:val="hybridMultilevel"/>
    <w:tmpl w:val="791A7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42DFE"/>
    <w:multiLevelType w:val="hybridMultilevel"/>
    <w:tmpl w:val="E70C3372"/>
    <w:lvl w:ilvl="0" w:tplc="34921D4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09064B"/>
    <w:multiLevelType w:val="hybridMultilevel"/>
    <w:tmpl w:val="A746DA88"/>
    <w:lvl w:ilvl="0" w:tplc="0419000B">
      <w:start w:val="3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A3A42"/>
    <w:multiLevelType w:val="hybridMultilevel"/>
    <w:tmpl w:val="92A69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0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05C6D"/>
    <w:rsid w:val="000015C0"/>
    <w:rsid w:val="00001ABF"/>
    <w:rsid w:val="0001012D"/>
    <w:rsid w:val="00011333"/>
    <w:rsid w:val="000179D1"/>
    <w:rsid w:val="00024407"/>
    <w:rsid w:val="00037E56"/>
    <w:rsid w:val="00041AA9"/>
    <w:rsid w:val="00043A4F"/>
    <w:rsid w:val="00043ACA"/>
    <w:rsid w:val="000452C1"/>
    <w:rsid w:val="00046ECD"/>
    <w:rsid w:val="000611F3"/>
    <w:rsid w:val="00064BE8"/>
    <w:rsid w:val="00065897"/>
    <w:rsid w:val="000742D5"/>
    <w:rsid w:val="000744CA"/>
    <w:rsid w:val="000829BC"/>
    <w:rsid w:val="00087329"/>
    <w:rsid w:val="000A025E"/>
    <w:rsid w:val="000A0585"/>
    <w:rsid w:val="000A1478"/>
    <w:rsid w:val="000B37BE"/>
    <w:rsid w:val="000D3E16"/>
    <w:rsid w:val="000D6BFD"/>
    <w:rsid w:val="000E0830"/>
    <w:rsid w:val="000E4CE3"/>
    <w:rsid w:val="000F4437"/>
    <w:rsid w:val="00117A95"/>
    <w:rsid w:val="00131D8B"/>
    <w:rsid w:val="001321AD"/>
    <w:rsid w:val="00133F5C"/>
    <w:rsid w:val="00134CE8"/>
    <w:rsid w:val="00145813"/>
    <w:rsid w:val="001460F6"/>
    <w:rsid w:val="00147C4B"/>
    <w:rsid w:val="00151A53"/>
    <w:rsid w:val="00160409"/>
    <w:rsid w:val="00172B6E"/>
    <w:rsid w:val="001814CA"/>
    <w:rsid w:val="001819DB"/>
    <w:rsid w:val="00193211"/>
    <w:rsid w:val="001953CA"/>
    <w:rsid w:val="001A1108"/>
    <w:rsid w:val="001A1D7B"/>
    <w:rsid w:val="001B7A45"/>
    <w:rsid w:val="001C6F92"/>
    <w:rsid w:val="001E0628"/>
    <w:rsid w:val="001F3404"/>
    <w:rsid w:val="00202458"/>
    <w:rsid w:val="00207667"/>
    <w:rsid w:val="002165AB"/>
    <w:rsid w:val="002223F7"/>
    <w:rsid w:val="002341E3"/>
    <w:rsid w:val="00242EAC"/>
    <w:rsid w:val="002445F0"/>
    <w:rsid w:val="002466D7"/>
    <w:rsid w:val="00255705"/>
    <w:rsid w:val="00262AAE"/>
    <w:rsid w:val="002667A7"/>
    <w:rsid w:val="00273D22"/>
    <w:rsid w:val="00275FAD"/>
    <w:rsid w:val="00276A68"/>
    <w:rsid w:val="00295DD9"/>
    <w:rsid w:val="002A4F24"/>
    <w:rsid w:val="002A6702"/>
    <w:rsid w:val="002A7F1D"/>
    <w:rsid w:val="002B61AB"/>
    <w:rsid w:val="002D0B7D"/>
    <w:rsid w:val="002D42EE"/>
    <w:rsid w:val="002D6073"/>
    <w:rsid w:val="002E7490"/>
    <w:rsid w:val="00301AC4"/>
    <w:rsid w:val="003026B8"/>
    <w:rsid w:val="00303A59"/>
    <w:rsid w:val="00303BFE"/>
    <w:rsid w:val="00305B53"/>
    <w:rsid w:val="00306B54"/>
    <w:rsid w:val="003147EB"/>
    <w:rsid w:val="003507C3"/>
    <w:rsid w:val="00357BEE"/>
    <w:rsid w:val="0036352F"/>
    <w:rsid w:val="00367694"/>
    <w:rsid w:val="00374613"/>
    <w:rsid w:val="00383DFA"/>
    <w:rsid w:val="003917AF"/>
    <w:rsid w:val="0039547D"/>
    <w:rsid w:val="003A1A59"/>
    <w:rsid w:val="003B10E4"/>
    <w:rsid w:val="003B2EE7"/>
    <w:rsid w:val="003B32F4"/>
    <w:rsid w:val="003C12F3"/>
    <w:rsid w:val="003C1609"/>
    <w:rsid w:val="003C19FC"/>
    <w:rsid w:val="003C78D7"/>
    <w:rsid w:val="003D77E5"/>
    <w:rsid w:val="003E07BA"/>
    <w:rsid w:val="003E5632"/>
    <w:rsid w:val="003F1A76"/>
    <w:rsid w:val="00420171"/>
    <w:rsid w:val="00427552"/>
    <w:rsid w:val="004512D3"/>
    <w:rsid w:val="00451919"/>
    <w:rsid w:val="0045379F"/>
    <w:rsid w:val="00454C38"/>
    <w:rsid w:val="00456FDF"/>
    <w:rsid w:val="00460394"/>
    <w:rsid w:val="004626E5"/>
    <w:rsid w:val="00467726"/>
    <w:rsid w:val="00476A3E"/>
    <w:rsid w:val="00477BC8"/>
    <w:rsid w:val="0048079B"/>
    <w:rsid w:val="0048777D"/>
    <w:rsid w:val="0049671E"/>
    <w:rsid w:val="004C676C"/>
    <w:rsid w:val="004E07FF"/>
    <w:rsid w:val="004E2B5E"/>
    <w:rsid w:val="004E36E7"/>
    <w:rsid w:val="004E4ACF"/>
    <w:rsid w:val="004F2E36"/>
    <w:rsid w:val="00502320"/>
    <w:rsid w:val="0050744D"/>
    <w:rsid w:val="00507BAD"/>
    <w:rsid w:val="0051129A"/>
    <w:rsid w:val="00517BC9"/>
    <w:rsid w:val="00523185"/>
    <w:rsid w:val="005271F3"/>
    <w:rsid w:val="00532DF3"/>
    <w:rsid w:val="00534297"/>
    <w:rsid w:val="005468DB"/>
    <w:rsid w:val="00547C76"/>
    <w:rsid w:val="005644FF"/>
    <w:rsid w:val="00567745"/>
    <w:rsid w:val="00574A1F"/>
    <w:rsid w:val="005808CB"/>
    <w:rsid w:val="00595678"/>
    <w:rsid w:val="005A0D69"/>
    <w:rsid w:val="005A21A3"/>
    <w:rsid w:val="005A2F37"/>
    <w:rsid w:val="005A46BB"/>
    <w:rsid w:val="005B65DF"/>
    <w:rsid w:val="005B6915"/>
    <w:rsid w:val="005D6989"/>
    <w:rsid w:val="005E1396"/>
    <w:rsid w:val="005E16F8"/>
    <w:rsid w:val="005E37AD"/>
    <w:rsid w:val="005E3CAC"/>
    <w:rsid w:val="005E42C7"/>
    <w:rsid w:val="005E55C0"/>
    <w:rsid w:val="005E6871"/>
    <w:rsid w:val="005E71F5"/>
    <w:rsid w:val="005F0F37"/>
    <w:rsid w:val="005F34B8"/>
    <w:rsid w:val="00600587"/>
    <w:rsid w:val="0060317C"/>
    <w:rsid w:val="00603743"/>
    <w:rsid w:val="006038AA"/>
    <w:rsid w:val="00607AF7"/>
    <w:rsid w:val="00610072"/>
    <w:rsid w:val="00612129"/>
    <w:rsid w:val="00612581"/>
    <w:rsid w:val="006220B9"/>
    <w:rsid w:val="00632055"/>
    <w:rsid w:val="0063593D"/>
    <w:rsid w:val="00644B45"/>
    <w:rsid w:val="00644CCB"/>
    <w:rsid w:val="00657AD7"/>
    <w:rsid w:val="0066546A"/>
    <w:rsid w:val="006671E0"/>
    <w:rsid w:val="006673D1"/>
    <w:rsid w:val="00676EBE"/>
    <w:rsid w:val="006851F2"/>
    <w:rsid w:val="00686917"/>
    <w:rsid w:val="00687346"/>
    <w:rsid w:val="00693E3D"/>
    <w:rsid w:val="006B3394"/>
    <w:rsid w:val="006C24B8"/>
    <w:rsid w:val="006C2C72"/>
    <w:rsid w:val="006D5E88"/>
    <w:rsid w:val="006E39A6"/>
    <w:rsid w:val="006E4E54"/>
    <w:rsid w:val="006E6C9C"/>
    <w:rsid w:val="007142DA"/>
    <w:rsid w:val="00730F38"/>
    <w:rsid w:val="00733C40"/>
    <w:rsid w:val="00736973"/>
    <w:rsid w:val="00752937"/>
    <w:rsid w:val="00756590"/>
    <w:rsid w:val="00766F63"/>
    <w:rsid w:val="007769D3"/>
    <w:rsid w:val="0078012F"/>
    <w:rsid w:val="00782C59"/>
    <w:rsid w:val="0078799C"/>
    <w:rsid w:val="00790DDA"/>
    <w:rsid w:val="00791D43"/>
    <w:rsid w:val="00796BE7"/>
    <w:rsid w:val="00797910"/>
    <w:rsid w:val="007B360F"/>
    <w:rsid w:val="007B5354"/>
    <w:rsid w:val="007C0804"/>
    <w:rsid w:val="007C2E4B"/>
    <w:rsid w:val="007D5C10"/>
    <w:rsid w:val="007F46E9"/>
    <w:rsid w:val="007F485C"/>
    <w:rsid w:val="00802269"/>
    <w:rsid w:val="0080518A"/>
    <w:rsid w:val="0080519E"/>
    <w:rsid w:val="00810F89"/>
    <w:rsid w:val="0081239F"/>
    <w:rsid w:val="00832497"/>
    <w:rsid w:val="00834DA7"/>
    <w:rsid w:val="00835DA9"/>
    <w:rsid w:val="00841088"/>
    <w:rsid w:val="00842F48"/>
    <w:rsid w:val="00843B77"/>
    <w:rsid w:val="00843BB7"/>
    <w:rsid w:val="00850E0A"/>
    <w:rsid w:val="00873BD2"/>
    <w:rsid w:val="0089499F"/>
    <w:rsid w:val="008972B0"/>
    <w:rsid w:val="008A0FD7"/>
    <w:rsid w:val="008A49AA"/>
    <w:rsid w:val="008B25B2"/>
    <w:rsid w:val="008C5E9D"/>
    <w:rsid w:val="008C6FE0"/>
    <w:rsid w:val="008C7BCE"/>
    <w:rsid w:val="008D0E44"/>
    <w:rsid w:val="008D1F24"/>
    <w:rsid w:val="008E2D74"/>
    <w:rsid w:val="008F5E63"/>
    <w:rsid w:val="00903E9D"/>
    <w:rsid w:val="00904062"/>
    <w:rsid w:val="00922DEA"/>
    <w:rsid w:val="00926FED"/>
    <w:rsid w:val="0093129D"/>
    <w:rsid w:val="00931F93"/>
    <w:rsid w:val="009407C0"/>
    <w:rsid w:val="00963C15"/>
    <w:rsid w:val="00963C93"/>
    <w:rsid w:val="00967CB6"/>
    <w:rsid w:val="009750DF"/>
    <w:rsid w:val="009763D9"/>
    <w:rsid w:val="00977491"/>
    <w:rsid w:val="00977B4D"/>
    <w:rsid w:val="00983448"/>
    <w:rsid w:val="00983786"/>
    <w:rsid w:val="00992B03"/>
    <w:rsid w:val="00993056"/>
    <w:rsid w:val="00995387"/>
    <w:rsid w:val="009B22A7"/>
    <w:rsid w:val="009B7540"/>
    <w:rsid w:val="009E08BC"/>
    <w:rsid w:val="009E4A68"/>
    <w:rsid w:val="009F086A"/>
    <w:rsid w:val="009F0EE2"/>
    <w:rsid w:val="009F67AD"/>
    <w:rsid w:val="00A01A6B"/>
    <w:rsid w:val="00A07008"/>
    <w:rsid w:val="00A264AD"/>
    <w:rsid w:val="00A318AA"/>
    <w:rsid w:val="00A4255C"/>
    <w:rsid w:val="00A51629"/>
    <w:rsid w:val="00A5714E"/>
    <w:rsid w:val="00A60F9A"/>
    <w:rsid w:val="00A64F28"/>
    <w:rsid w:val="00A771D3"/>
    <w:rsid w:val="00A8662F"/>
    <w:rsid w:val="00AA24FA"/>
    <w:rsid w:val="00AB3472"/>
    <w:rsid w:val="00AC0064"/>
    <w:rsid w:val="00AD1625"/>
    <w:rsid w:val="00AE4A7F"/>
    <w:rsid w:val="00AE5857"/>
    <w:rsid w:val="00B01884"/>
    <w:rsid w:val="00B05C6D"/>
    <w:rsid w:val="00B23037"/>
    <w:rsid w:val="00B24368"/>
    <w:rsid w:val="00B36CA8"/>
    <w:rsid w:val="00B442F0"/>
    <w:rsid w:val="00B52251"/>
    <w:rsid w:val="00B54A0F"/>
    <w:rsid w:val="00B6250D"/>
    <w:rsid w:val="00B62A8A"/>
    <w:rsid w:val="00B6468D"/>
    <w:rsid w:val="00B674CD"/>
    <w:rsid w:val="00B71503"/>
    <w:rsid w:val="00B802C1"/>
    <w:rsid w:val="00B80B7C"/>
    <w:rsid w:val="00B93DDB"/>
    <w:rsid w:val="00B95838"/>
    <w:rsid w:val="00BA67E1"/>
    <w:rsid w:val="00BB4F85"/>
    <w:rsid w:val="00BB75CA"/>
    <w:rsid w:val="00BC09DA"/>
    <w:rsid w:val="00BD3345"/>
    <w:rsid w:val="00BD50D1"/>
    <w:rsid w:val="00BE7D53"/>
    <w:rsid w:val="00BF37F4"/>
    <w:rsid w:val="00C00396"/>
    <w:rsid w:val="00C00B82"/>
    <w:rsid w:val="00C020C1"/>
    <w:rsid w:val="00C0482B"/>
    <w:rsid w:val="00C20674"/>
    <w:rsid w:val="00C26F2C"/>
    <w:rsid w:val="00C3118A"/>
    <w:rsid w:val="00C35F90"/>
    <w:rsid w:val="00C6347C"/>
    <w:rsid w:val="00C7412E"/>
    <w:rsid w:val="00C82769"/>
    <w:rsid w:val="00C827F5"/>
    <w:rsid w:val="00C83405"/>
    <w:rsid w:val="00C91C25"/>
    <w:rsid w:val="00C946E5"/>
    <w:rsid w:val="00CD377A"/>
    <w:rsid w:val="00CF14A6"/>
    <w:rsid w:val="00CF161A"/>
    <w:rsid w:val="00CF680B"/>
    <w:rsid w:val="00D019FB"/>
    <w:rsid w:val="00D07DBE"/>
    <w:rsid w:val="00D103FC"/>
    <w:rsid w:val="00D12110"/>
    <w:rsid w:val="00D162DA"/>
    <w:rsid w:val="00D200F2"/>
    <w:rsid w:val="00D22AAF"/>
    <w:rsid w:val="00D32E50"/>
    <w:rsid w:val="00D377A9"/>
    <w:rsid w:val="00D56184"/>
    <w:rsid w:val="00D56C6D"/>
    <w:rsid w:val="00D615A1"/>
    <w:rsid w:val="00D730E4"/>
    <w:rsid w:val="00D85B42"/>
    <w:rsid w:val="00D86072"/>
    <w:rsid w:val="00D942E9"/>
    <w:rsid w:val="00D9669C"/>
    <w:rsid w:val="00D97A40"/>
    <w:rsid w:val="00D97F25"/>
    <w:rsid w:val="00DA7E6E"/>
    <w:rsid w:val="00DE0F45"/>
    <w:rsid w:val="00DF2823"/>
    <w:rsid w:val="00DF6B79"/>
    <w:rsid w:val="00DF6C69"/>
    <w:rsid w:val="00E0544A"/>
    <w:rsid w:val="00E06E67"/>
    <w:rsid w:val="00E07A21"/>
    <w:rsid w:val="00E12702"/>
    <w:rsid w:val="00E13A33"/>
    <w:rsid w:val="00E150E7"/>
    <w:rsid w:val="00E16325"/>
    <w:rsid w:val="00E209FE"/>
    <w:rsid w:val="00E274B6"/>
    <w:rsid w:val="00E3334A"/>
    <w:rsid w:val="00E357B2"/>
    <w:rsid w:val="00E405A3"/>
    <w:rsid w:val="00E4295A"/>
    <w:rsid w:val="00E44D14"/>
    <w:rsid w:val="00E5323B"/>
    <w:rsid w:val="00E555A0"/>
    <w:rsid w:val="00E66B07"/>
    <w:rsid w:val="00E703ED"/>
    <w:rsid w:val="00E77344"/>
    <w:rsid w:val="00E80A62"/>
    <w:rsid w:val="00E871ED"/>
    <w:rsid w:val="00E92F74"/>
    <w:rsid w:val="00E92FA2"/>
    <w:rsid w:val="00E93DD6"/>
    <w:rsid w:val="00EA1AF7"/>
    <w:rsid w:val="00EA1C3E"/>
    <w:rsid w:val="00EA7674"/>
    <w:rsid w:val="00EA7DBB"/>
    <w:rsid w:val="00EC0E07"/>
    <w:rsid w:val="00ED7A75"/>
    <w:rsid w:val="00ED7F0E"/>
    <w:rsid w:val="00EF6ACA"/>
    <w:rsid w:val="00F07311"/>
    <w:rsid w:val="00F1018D"/>
    <w:rsid w:val="00F11703"/>
    <w:rsid w:val="00F243A8"/>
    <w:rsid w:val="00F306E3"/>
    <w:rsid w:val="00F30B9D"/>
    <w:rsid w:val="00F33347"/>
    <w:rsid w:val="00F33C6C"/>
    <w:rsid w:val="00F36BF0"/>
    <w:rsid w:val="00F43AA5"/>
    <w:rsid w:val="00F51ABB"/>
    <w:rsid w:val="00F66BD4"/>
    <w:rsid w:val="00F74B93"/>
    <w:rsid w:val="00F85851"/>
    <w:rsid w:val="00F96BD0"/>
    <w:rsid w:val="00F97C48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0B"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link w:val="30"/>
    <w:unhideWhenUsed/>
    <w:qFormat/>
    <w:rsid w:val="00ED7A75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8A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18A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0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466D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F34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34B8"/>
  </w:style>
  <w:style w:type="character" w:customStyle="1" w:styleId="a9">
    <w:name w:val="Текст примечания Знак"/>
    <w:basedOn w:val="a0"/>
    <w:link w:val="a8"/>
    <w:uiPriority w:val="99"/>
    <w:semiHidden/>
    <w:rsid w:val="005F34B8"/>
  </w:style>
  <w:style w:type="paragraph" w:styleId="aa">
    <w:name w:val="annotation subject"/>
    <w:basedOn w:val="a8"/>
    <w:next w:val="a8"/>
    <w:link w:val="ab"/>
    <w:uiPriority w:val="99"/>
    <w:semiHidden/>
    <w:unhideWhenUsed/>
    <w:rsid w:val="005F34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34B8"/>
    <w:rPr>
      <w:b/>
      <w:bCs/>
    </w:rPr>
  </w:style>
  <w:style w:type="paragraph" w:styleId="ac">
    <w:name w:val="No Spacing"/>
    <w:uiPriority w:val="1"/>
    <w:qFormat/>
    <w:rsid w:val="00983448"/>
    <w:pPr>
      <w:overflowPunct w:val="0"/>
      <w:autoSpaceDE w:val="0"/>
      <w:autoSpaceDN w:val="0"/>
      <w:adjustRightInd w:val="0"/>
      <w:textAlignment w:val="baseline"/>
    </w:pPr>
  </w:style>
  <w:style w:type="paragraph" w:styleId="ad">
    <w:name w:val="Normal (Web)"/>
    <w:basedOn w:val="a"/>
    <w:unhideWhenUsed/>
    <w:rsid w:val="00CF14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CF14A6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E80A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80A62"/>
  </w:style>
  <w:style w:type="paragraph" w:styleId="af1">
    <w:name w:val="footer"/>
    <w:basedOn w:val="a"/>
    <w:link w:val="af2"/>
    <w:uiPriority w:val="99"/>
    <w:unhideWhenUsed/>
    <w:rsid w:val="00E80A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80A62"/>
  </w:style>
  <w:style w:type="character" w:customStyle="1" w:styleId="30">
    <w:name w:val="Заголовок 3 Знак"/>
    <w:basedOn w:val="a0"/>
    <w:link w:val="3"/>
    <w:rsid w:val="00ED7A75"/>
    <w:rPr>
      <w:b/>
      <w:bCs/>
      <w:sz w:val="24"/>
      <w:szCs w:val="24"/>
    </w:rPr>
  </w:style>
  <w:style w:type="paragraph" w:customStyle="1" w:styleId="u">
    <w:name w:val="u"/>
    <w:basedOn w:val="a"/>
    <w:rsid w:val="00ED7A75"/>
    <w:pPr>
      <w:overflowPunct/>
      <w:autoSpaceDE/>
      <w:autoSpaceDN/>
      <w:adjustRightInd/>
      <w:ind w:firstLine="539"/>
      <w:jc w:val="both"/>
      <w:textAlignment w:val="auto"/>
    </w:pPr>
    <w:rPr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%20&#1042;&#1072;&#1083;&#1077;&#1085;&#1090;&#1080;&#1085;&#1086;&#1074;&#1085;&#1072;\Desktop\&#1041;&#1083;&#1072;&#1085;&#1082;%20&#1055;&#1086;&#1089;&#1090;&#1072;&#1085;&#1086;&#1074;&#1083;&#1077;&#1085;&#1080;&#1103;%20&#1055;&#1088;&#1077;&#1079;&#1080;&#1076;&#1080;&#1091;&#1084;&#1072;%20(&#1085;&#1086;&#1074;&#1099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7769-AC14-48E1-9AE7-D05C06BA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 Президиума (новый).dot</Template>
  <TotalTime>76</TotalTime>
  <Pages>1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ЦК ПРОФСОЮЗА РАБОТНИКОВ ЗДРАВООХРАНЕНИЯ</vt:lpstr>
    </vt:vector>
  </TitlesOfParts>
  <Company>Elcom Ltd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ЦК ПРОФСОЮЗА РАБОТНИКОВ ЗДРАВООХРАНЕНИЯ</dc:title>
  <dc:creator>Валерия Андреевна</dc:creator>
  <cp:lastModifiedBy>Пользователь</cp:lastModifiedBy>
  <cp:revision>15</cp:revision>
  <cp:lastPrinted>2020-12-16T13:39:00Z</cp:lastPrinted>
  <dcterms:created xsi:type="dcterms:W3CDTF">2021-01-19T12:32:00Z</dcterms:created>
  <dcterms:modified xsi:type="dcterms:W3CDTF">2021-03-18T20:10:00Z</dcterms:modified>
</cp:coreProperties>
</file>